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6701"/>
      </w:tblGrid>
      <w:tr w:rsidR="001536B0" w:rsidRPr="001536B0" w14:paraId="78C85D3F" w14:textId="77777777" w:rsidTr="000803B6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1E810" w14:textId="77777777" w:rsidR="001536B0" w:rsidRPr="001536B0" w:rsidRDefault="001536B0" w:rsidP="001536B0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b/>
                <w:sz w:val="24"/>
                <w:szCs w:val="24"/>
                <w:lang w:val="en-US" w:bidi="en-US"/>
              </w:rPr>
              <w:t xml:space="preserve">CAMHS </w:t>
            </w:r>
          </w:p>
          <w:p w14:paraId="1FC08FE5" w14:textId="77777777" w:rsidR="001536B0" w:rsidRPr="001536B0" w:rsidRDefault="001536B0" w:rsidP="001536B0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b/>
                <w:sz w:val="24"/>
                <w:szCs w:val="24"/>
                <w:lang w:val="en-US" w:bidi="en-US"/>
              </w:rPr>
              <w:t>Single Point of Access (SPA)</w:t>
            </w:r>
          </w:p>
          <w:p w14:paraId="395D151D" w14:textId="77777777" w:rsidR="001536B0" w:rsidRPr="001536B0" w:rsidRDefault="001536B0" w:rsidP="001536B0">
            <w:pPr>
              <w:rPr>
                <w:rFonts w:ascii="Calibri" w:eastAsia="Calibri" w:hAnsi="Calibri" w:cs="Times New Roman"/>
                <w:b/>
                <w:sz w:val="28"/>
                <w:szCs w:val="28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b/>
                <w:sz w:val="24"/>
                <w:szCs w:val="24"/>
                <w:lang w:val="en-US" w:bidi="en-US"/>
              </w:rPr>
              <w:t>Referral Form (</w:t>
            </w:r>
            <w:r w:rsidRPr="001536B0">
              <w:rPr>
                <w:rFonts w:ascii="Calibri" w:eastAsia="Calibri" w:hAnsi="Calibri" w:cs="Times New Roman"/>
                <w:b/>
                <w:sz w:val="22"/>
                <w:szCs w:val="22"/>
                <w:lang w:val="en-US" w:bidi="en-US"/>
              </w:rPr>
              <w:t>For Professionals only</w:t>
            </w:r>
            <w:r w:rsidRPr="001536B0">
              <w:rPr>
                <w:rFonts w:ascii="Calibri" w:eastAsia="Calibri" w:hAnsi="Calibri" w:cs="Times New Roman"/>
                <w:b/>
                <w:sz w:val="24"/>
                <w:szCs w:val="24"/>
                <w:lang w:val="en-US" w:bidi="en-US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</w:tblGrid>
            <w:tr w:rsidR="001536B0" w:rsidRPr="001536B0" w14:paraId="4C93C9A0" w14:textId="77777777" w:rsidTr="000803B6">
              <w:tc>
                <w:tcPr>
                  <w:tcW w:w="4555" w:type="dxa"/>
                  <w:shd w:val="clear" w:color="auto" w:fill="auto"/>
                </w:tcPr>
                <w:p w14:paraId="42FFD9F8" w14:textId="77777777" w:rsidR="001536B0" w:rsidRPr="001536B0" w:rsidRDefault="001536B0" w:rsidP="001536B0">
                  <w:pPr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val="en-US" w:bidi="en-US"/>
                    </w:rPr>
                  </w:pPr>
                  <w:r w:rsidRPr="001536B0">
                    <w:rPr>
                      <w:rFonts w:ascii="Calibri" w:eastAsia="Calibri" w:hAnsi="Calibri" w:cs="Times New Roman"/>
                      <w:b/>
                      <w:sz w:val="16"/>
                      <w:szCs w:val="16"/>
                      <w:lang w:val="en-US" w:bidi="en-US"/>
                    </w:rPr>
                    <w:t>Date of Referral:</w:t>
                  </w:r>
                </w:p>
                <w:p w14:paraId="6C59D02A" w14:textId="77777777" w:rsidR="001536B0" w:rsidRPr="001536B0" w:rsidRDefault="001536B0" w:rsidP="001536B0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US" w:bidi="en-US"/>
                    </w:rPr>
                  </w:pPr>
                </w:p>
              </w:tc>
            </w:tr>
          </w:tbl>
          <w:p w14:paraId="5CAAEE64" w14:textId="77777777" w:rsidR="001536B0" w:rsidRPr="001536B0" w:rsidRDefault="001536B0" w:rsidP="001536B0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  <w:p w14:paraId="2488686B" w14:textId="77777777" w:rsidR="001536B0" w:rsidRPr="001536B0" w:rsidRDefault="001536B0" w:rsidP="001536B0">
            <w:pPr>
              <w:rPr>
                <w:rFonts w:ascii="Calibri" w:eastAsia="Calibri" w:hAnsi="Calibri" w:cs="Times New Roman"/>
                <w:b/>
                <w:sz w:val="16"/>
                <w:szCs w:val="16"/>
                <w:lang w:val="en-US" w:bidi="en-US"/>
              </w:rPr>
            </w:pPr>
            <w:r w:rsidRPr="000803B6">
              <w:rPr>
                <w:rFonts w:ascii="Calibri" w:eastAsia="Calibri" w:hAnsi="Calibri" w:cs="Times New Roman"/>
                <w:b/>
                <w:sz w:val="16"/>
                <w:szCs w:val="16"/>
                <w:shd w:val="clear" w:color="auto" w:fill="C6D9F1"/>
                <w:lang w:val="en-US" w:bidi="en-US"/>
              </w:rPr>
              <w:t xml:space="preserve">Please fill in as much detail </w:t>
            </w:r>
            <w:r w:rsidR="002D4D99" w:rsidRPr="000803B6">
              <w:rPr>
                <w:rFonts w:ascii="Calibri" w:eastAsia="Calibri" w:hAnsi="Calibri" w:cs="Times New Roman"/>
                <w:b/>
                <w:sz w:val="16"/>
                <w:szCs w:val="16"/>
                <w:shd w:val="clear" w:color="auto" w:fill="C6D9F1"/>
                <w:lang w:val="en-US" w:bidi="en-US"/>
              </w:rPr>
              <w:t>and ALL sections with an</w:t>
            </w:r>
            <w:r w:rsidR="002D4D99" w:rsidRPr="000803B6">
              <w:rPr>
                <w:rFonts w:ascii="Calibri" w:eastAsia="Calibri" w:hAnsi="Calibri" w:cs="Times New Roman"/>
                <w:b/>
                <w:sz w:val="28"/>
                <w:szCs w:val="28"/>
                <w:shd w:val="clear" w:color="auto" w:fill="C6D9F1"/>
                <w:lang w:val="en-US" w:bidi="en-US"/>
              </w:rPr>
              <w:t xml:space="preserve"> </w:t>
            </w:r>
            <w:proofErr w:type="gramStart"/>
            <w:r w:rsidR="002D4D99" w:rsidRPr="000803B6">
              <w:rPr>
                <w:rFonts w:ascii="Calibri" w:eastAsia="Calibri" w:hAnsi="Calibri" w:cs="Times New Roman"/>
                <w:b/>
                <w:sz w:val="22"/>
                <w:szCs w:val="22"/>
                <w:shd w:val="clear" w:color="auto" w:fill="C6D9F1"/>
                <w:lang w:val="en-US" w:bidi="en-US"/>
              </w:rPr>
              <w:t>*</w:t>
            </w:r>
            <w:r w:rsidR="002D4D99" w:rsidRPr="000803B6">
              <w:rPr>
                <w:rFonts w:ascii="Calibri" w:eastAsia="Calibri" w:hAnsi="Calibri" w:cs="Times New Roman"/>
                <w:b/>
                <w:sz w:val="16"/>
                <w:szCs w:val="16"/>
                <w:shd w:val="clear" w:color="auto" w:fill="C6D9F1"/>
                <w:lang w:val="en-US" w:bidi="en-US"/>
              </w:rPr>
              <w:t xml:space="preserve"> </w:t>
            </w:r>
            <w:r w:rsidRPr="000803B6">
              <w:rPr>
                <w:rFonts w:ascii="Calibri" w:eastAsia="Calibri" w:hAnsi="Calibri" w:cs="Times New Roman"/>
                <w:b/>
                <w:sz w:val="16"/>
                <w:szCs w:val="16"/>
                <w:shd w:val="clear" w:color="auto" w:fill="C6D9F1"/>
                <w:lang w:val="en-US" w:bidi="en-US"/>
              </w:rPr>
              <w:t xml:space="preserve"> to</w:t>
            </w:r>
            <w:proofErr w:type="gramEnd"/>
            <w:r w:rsidRPr="000803B6">
              <w:rPr>
                <w:rFonts w:ascii="Calibri" w:eastAsia="Calibri" w:hAnsi="Calibri" w:cs="Times New Roman"/>
                <w:b/>
                <w:sz w:val="16"/>
                <w:szCs w:val="16"/>
                <w:shd w:val="clear" w:color="auto" w:fill="C6D9F1"/>
                <w:lang w:val="en-US" w:bidi="en-US"/>
              </w:rPr>
              <w:t xml:space="preserve"> </w:t>
            </w:r>
            <w:r w:rsidR="002D4D99" w:rsidRPr="000803B6">
              <w:rPr>
                <w:rFonts w:ascii="Calibri" w:eastAsia="Calibri" w:hAnsi="Calibri" w:cs="Times New Roman"/>
                <w:b/>
                <w:sz w:val="16"/>
                <w:szCs w:val="16"/>
                <w:shd w:val="clear" w:color="auto" w:fill="C6D9F1"/>
                <w:lang w:val="en-US" w:bidi="en-US"/>
              </w:rPr>
              <w:t xml:space="preserve"> </w:t>
            </w:r>
            <w:r w:rsidRPr="000803B6">
              <w:rPr>
                <w:rFonts w:ascii="Calibri" w:eastAsia="Calibri" w:hAnsi="Calibri" w:cs="Times New Roman"/>
                <w:b/>
                <w:sz w:val="16"/>
                <w:szCs w:val="16"/>
                <w:shd w:val="clear" w:color="auto" w:fill="C6D9F1"/>
                <w:lang w:val="en-US" w:bidi="en-US"/>
              </w:rPr>
              <w:t>avoid delay in processing this referral.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A8E8A" w14:textId="77777777" w:rsidR="001536B0" w:rsidRPr="001536B0" w:rsidRDefault="001536B0" w:rsidP="000803B6">
            <w:pPr>
              <w:jc w:val="right"/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</w:pPr>
            <w:r w:rsidRPr="000803B6"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  <w:t xml:space="preserve">                 </w:t>
            </w:r>
            <w:r w:rsidRPr="001536B0"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  <w:t>Milton Keynes Specialist Child and Adolescent Mental Health (</w:t>
            </w:r>
            <w:proofErr w:type="spellStart"/>
            <w:r w:rsidRPr="001536B0"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  <w:t>MKSpCAMHS</w:t>
            </w:r>
            <w:proofErr w:type="spellEnd"/>
            <w:r w:rsidRPr="001536B0"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  <w:t xml:space="preserve">) </w:t>
            </w:r>
          </w:p>
          <w:p w14:paraId="35DB0A6B" w14:textId="77777777" w:rsidR="001536B0" w:rsidRPr="001536B0" w:rsidRDefault="001536B0" w:rsidP="000803B6">
            <w:pPr>
              <w:jc w:val="right"/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</w:pPr>
            <w:proofErr w:type="spellStart"/>
            <w:r w:rsidRPr="001536B0"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  <w:t>Eaglestone</w:t>
            </w:r>
            <w:proofErr w:type="spellEnd"/>
            <w:r w:rsidRPr="001536B0"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  <w:t xml:space="preserve"> Health Centre</w:t>
            </w:r>
          </w:p>
          <w:p w14:paraId="2F2B6CE2" w14:textId="77777777" w:rsidR="001536B0" w:rsidRPr="001536B0" w:rsidRDefault="001536B0" w:rsidP="000803B6">
            <w:pPr>
              <w:jc w:val="right"/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  <w:t>Hospital Campus, Standing Way</w:t>
            </w:r>
          </w:p>
          <w:p w14:paraId="2FFCF4EA" w14:textId="77777777" w:rsidR="001536B0" w:rsidRPr="001536B0" w:rsidRDefault="001536B0" w:rsidP="000803B6">
            <w:pPr>
              <w:jc w:val="right"/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  <w:t>Milton Keynes, MK6 5AZ</w:t>
            </w:r>
          </w:p>
          <w:p w14:paraId="164C948B" w14:textId="77777777" w:rsidR="001536B0" w:rsidRPr="001536B0" w:rsidRDefault="001536B0" w:rsidP="000803B6">
            <w:pPr>
              <w:ind w:right="-46"/>
              <w:jc w:val="right"/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  <w:t>Tel: 01908 724228</w:t>
            </w:r>
          </w:p>
          <w:p w14:paraId="12EB62AE" w14:textId="77777777" w:rsidR="001536B0" w:rsidRPr="001536B0" w:rsidRDefault="001536B0" w:rsidP="000803B6">
            <w:pPr>
              <w:jc w:val="right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22"/>
                <w:szCs w:val="22"/>
                <w:lang w:val="en-US" w:bidi="en-US"/>
              </w:rPr>
              <w:t>Email:</w:t>
            </w:r>
            <w:r w:rsidRPr="001536B0">
              <w:rPr>
                <w:rFonts w:ascii="Calibri" w:eastAsia="Calibri" w:hAnsi="Calibri" w:cs="Times New Roman"/>
                <w:sz w:val="28"/>
                <w:szCs w:val="28"/>
                <w:lang w:val="en-US" w:bidi="en-US"/>
              </w:rPr>
              <w:t xml:space="preserve"> </w:t>
            </w:r>
            <w:hyperlink r:id="rId11" w:history="1">
              <w:r w:rsidRPr="000803B6">
                <w:rPr>
                  <w:rFonts w:ascii="Calibri" w:eastAsia="Calibri" w:hAnsi="Calibri" w:cs="Times New Roman"/>
                  <w:b/>
                  <w:bCs/>
                  <w:color w:val="0000FF"/>
                  <w:sz w:val="22"/>
                  <w:szCs w:val="22"/>
                  <w:u w:val="single"/>
                  <w:lang w:val="en-US" w:bidi="en-US"/>
                </w:rPr>
                <w:t>cnw-tr.mkspcamhsspa@nhs.net</w:t>
              </w:r>
            </w:hyperlink>
          </w:p>
          <w:p w14:paraId="6B3559F1" w14:textId="77777777" w:rsidR="001536B0" w:rsidRPr="001536B0" w:rsidRDefault="001536B0" w:rsidP="000803B6">
            <w:pPr>
              <w:jc w:val="right"/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</w:tc>
      </w:tr>
    </w:tbl>
    <w:p w14:paraId="39AE2CE7" w14:textId="77777777" w:rsidR="001536B0" w:rsidRPr="001536B0" w:rsidRDefault="001536B0" w:rsidP="001536B0">
      <w:pPr>
        <w:rPr>
          <w:rFonts w:eastAsia="Calibri"/>
          <w:b/>
          <w:sz w:val="16"/>
          <w:szCs w:val="16"/>
          <w:lang w:bidi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497"/>
        <w:gridCol w:w="1215"/>
        <w:gridCol w:w="421"/>
        <w:gridCol w:w="425"/>
        <w:gridCol w:w="776"/>
        <w:gridCol w:w="560"/>
        <w:gridCol w:w="555"/>
        <w:gridCol w:w="1409"/>
        <w:gridCol w:w="609"/>
        <w:gridCol w:w="800"/>
        <w:gridCol w:w="1409"/>
      </w:tblGrid>
      <w:tr w:rsidR="007B252C" w:rsidRPr="001536B0" w14:paraId="3A46370C" w14:textId="77777777" w:rsidTr="007B252C">
        <w:tc>
          <w:tcPr>
            <w:tcW w:w="10774" w:type="dxa"/>
            <w:gridSpan w:val="12"/>
            <w:shd w:val="clear" w:color="auto" w:fill="D9D9D9"/>
          </w:tcPr>
          <w:p w14:paraId="69FD6CDD" w14:textId="77777777" w:rsidR="001536B0" w:rsidRPr="001536B0" w:rsidRDefault="002D4D99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  <w:r w:rsidRPr="007B252C">
              <w:rPr>
                <w:rFonts w:eastAsia="Calibri"/>
                <w:b/>
                <w:sz w:val="22"/>
                <w:szCs w:val="22"/>
                <w:lang w:bidi="en-US"/>
              </w:rPr>
              <w:t>*</w:t>
            </w:r>
            <w:r w:rsidR="001536B0" w:rsidRPr="001536B0">
              <w:rPr>
                <w:rFonts w:eastAsia="Calibri"/>
                <w:b/>
                <w:sz w:val="16"/>
                <w:szCs w:val="16"/>
                <w:lang w:bidi="en-US"/>
              </w:rPr>
              <w:t>Section 1:  Child / Young Person and Family name, address and contact details:</w:t>
            </w:r>
          </w:p>
        </w:tc>
      </w:tr>
      <w:tr w:rsidR="001536B0" w:rsidRPr="001536B0" w14:paraId="73F5E7FA" w14:textId="77777777" w:rsidTr="00C47326">
        <w:tc>
          <w:tcPr>
            <w:tcW w:w="2595" w:type="dxa"/>
            <w:gridSpan w:val="2"/>
            <w:shd w:val="clear" w:color="auto" w:fill="auto"/>
          </w:tcPr>
          <w:p w14:paraId="32BA9C41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Title:</w:t>
            </w:r>
          </w:p>
        </w:tc>
        <w:tc>
          <w:tcPr>
            <w:tcW w:w="3952" w:type="dxa"/>
            <w:gridSpan w:val="6"/>
            <w:shd w:val="clear" w:color="auto" w:fill="auto"/>
          </w:tcPr>
          <w:p w14:paraId="3C093BBC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sz w:val="16"/>
                <w:szCs w:val="16"/>
                <w:lang w:bidi="en-US"/>
              </w:rPr>
              <w:t>Mr / Mrs/ Ms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49457822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Date of Birth:</w:t>
            </w:r>
          </w:p>
        </w:tc>
        <w:tc>
          <w:tcPr>
            <w:tcW w:w="2209" w:type="dxa"/>
            <w:gridSpan w:val="2"/>
            <w:shd w:val="clear" w:color="auto" w:fill="auto"/>
          </w:tcPr>
          <w:p w14:paraId="091E8C38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32C15AF2" w14:textId="77777777" w:rsidTr="00C47326">
        <w:tc>
          <w:tcPr>
            <w:tcW w:w="2595" w:type="dxa"/>
            <w:gridSpan w:val="2"/>
            <w:shd w:val="clear" w:color="auto" w:fill="auto"/>
          </w:tcPr>
          <w:p w14:paraId="3BD16565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Forename:</w:t>
            </w:r>
          </w:p>
        </w:tc>
        <w:tc>
          <w:tcPr>
            <w:tcW w:w="3952" w:type="dxa"/>
            <w:gridSpan w:val="6"/>
            <w:shd w:val="clear" w:color="auto" w:fill="auto"/>
          </w:tcPr>
          <w:p w14:paraId="6B2BAC08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5738EAB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Surname:</w:t>
            </w:r>
          </w:p>
        </w:tc>
        <w:tc>
          <w:tcPr>
            <w:tcW w:w="2209" w:type="dxa"/>
            <w:gridSpan w:val="2"/>
            <w:shd w:val="clear" w:color="auto" w:fill="auto"/>
          </w:tcPr>
          <w:p w14:paraId="3D34EEFE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0A1D3ED0" w14:textId="77777777" w:rsidTr="00C47326">
        <w:tc>
          <w:tcPr>
            <w:tcW w:w="2595" w:type="dxa"/>
            <w:gridSpan w:val="2"/>
            <w:shd w:val="clear" w:color="auto" w:fill="auto"/>
          </w:tcPr>
          <w:p w14:paraId="3ECAB322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Also known as:</w:t>
            </w:r>
          </w:p>
        </w:tc>
        <w:tc>
          <w:tcPr>
            <w:tcW w:w="3952" w:type="dxa"/>
            <w:gridSpan w:val="6"/>
            <w:shd w:val="clear" w:color="auto" w:fill="auto"/>
          </w:tcPr>
          <w:p w14:paraId="0146E231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1760262E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Ethnicity:</w:t>
            </w:r>
          </w:p>
        </w:tc>
        <w:tc>
          <w:tcPr>
            <w:tcW w:w="2209" w:type="dxa"/>
            <w:gridSpan w:val="2"/>
            <w:shd w:val="clear" w:color="auto" w:fill="auto"/>
          </w:tcPr>
          <w:p w14:paraId="5EA564EA" w14:textId="77777777" w:rsidR="001536B0" w:rsidRPr="001536B0" w:rsidRDefault="001536B0" w:rsidP="001536B0">
            <w:pPr>
              <w:tabs>
                <w:tab w:val="right" w:pos="2584"/>
              </w:tabs>
              <w:spacing w:before="60" w:after="60"/>
              <w:ind w:right="459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6431CA21" w14:textId="77777777" w:rsidTr="00C47326">
        <w:tc>
          <w:tcPr>
            <w:tcW w:w="2595" w:type="dxa"/>
            <w:gridSpan w:val="2"/>
            <w:shd w:val="clear" w:color="auto" w:fill="auto"/>
          </w:tcPr>
          <w:p w14:paraId="1EFF6C9C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NHS No (if known)</w:t>
            </w:r>
          </w:p>
        </w:tc>
        <w:tc>
          <w:tcPr>
            <w:tcW w:w="3952" w:type="dxa"/>
            <w:gridSpan w:val="6"/>
            <w:shd w:val="clear" w:color="auto" w:fill="auto"/>
          </w:tcPr>
          <w:p w14:paraId="47F6553E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50310AAF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Age:</w:t>
            </w:r>
          </w:p>
        </w:tc>
        <w:tc>
          <w:tcPr>
            <w:tcW w:w="2209" w:type="dxa"/>
            <w:gridSpan w:val="2"/>
            <w:shd w:val="clear" w:color="auto" w:fill="auto"/>
          </w:tcPr>
          <w:p w14:paraId="0473A947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7140C675" w14:textId="77777777" w:rsidTr="00C47326">
        <w:tc>
          <w:tcPr>
            <w:tcW w:w="2595" w:type="dxa"/>
            <w:gridSpan w:val="2"/>
            <w:vMerge w:val="restart"/>
            <w:shd w:val="clear" w:color="auto" w:fill="auto"/>
          </w:tcPr>
          <w:p w14:paraId="65243CD0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Address (Current)</w:t>
            </w:r>
          </w:p>
        </w:tc>
        <w:tc>
          <w:tcPr>
            <w:tcW w:w="8179" w:type="dxa"/>
            <w:gridSpan w:val="10"/>
            <w:shd w:val="clear" w:color="auto" w:fill="auto"/>
          </w:tcPr>
          <w:p w14:paraId="3A3DD5D3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52513428" w14:textId="77777777" w:rsidTr="00C47326">
        <w:tc>
          <w:tcPr>
            <w:tcW w:w="2595" w:type="dxa"/>
            <w:gridSpan w:val="2"/>
            <w:vMerge/>
            <w:shd w:val="clear" w:color="auto" w:fill="auto"/>
          </w:tcPr>
          <w:p w14:paraId="5D0A694B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  <w:tc>
          <w:tcPr>
            <w:tcW w:w="3952" w:type="dxa"/>
            <w:gridSpan w:val="6"/>
            <w:shd w:val="clear" w:color="auto" w:fill="auto"/>
          </w:tcPr>
          <w:p w14:paraId="73764692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1B7E5790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Post Code:</w:t>
            </w:r>
          </w:p>
        </w:tc>
        <w:tc>
          <w:tcPr>
            <w:tcW w:w="2209" w:type="dxa"/>
            <w:gridSpan w:val="2"/>
            <w:shd w:val="clear" w:color="auto" w:fill="auto"/>
          </w:tcPr>
          <w:p w14:paraId="58F1E0FD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24B64A44" w14:textId="77777777" w:rsidTr="00C47326">
        <w:tc>
          <w:tcPr>
            <w:tcW w:w="2595" w:type="dxa"/>
            <w:gridSpan w:val="2"/>
            <w:shd w:val="clear" w:color="auto" w:fill="auto"/>
          </w:tcPr>
          <w:p w14:paraId="104AD21A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Landline / Home Telephone number:</w:t>
            </w:r>
          </w:p>
        </w:tc>
        <w:tc>
          <w:tcPr>
            <w:tcW w:w="3952" w:type="dxa"/>
            <w:gridSpan w:val="6"/>
            <w:shd w:val="clear" w:color="auto" w:fill="auto"/>
          </w:tcPr>
          <w:p w14:paraId="216AF4AE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1F398AC2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Child / Young Persons Mobile Number:</w:t>
            </w:r>
          </w:p>
        </w:tc>
        <w:tc>
          <w:tcPr>
            <w:tcW w:w="2209" w:type="dxa"/>
            <w:gridSpan w:val="2"/>
            <w:shd w:val="clear" w:color="auto" w:fill="auto"/>
          </w:tcPr>
          <w:p w14:paraId="7D8CFC41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63E76" w:rsidRPr="001536B0" w14:paraId="3092F758" w14:textId="77777777" w:rsidTr="00C47326">
        <w:tc>
          <w:tcPr>
            <w:tcW w:w="2595" w:type="dxa"/>
            <w:gridSpan w:val="2"/>
            <w:shd w:val="clear" w:color="auto" w:fill="auto"/>
          </w:tcPr>
          <w:p w14:paraId="004BE7E7" w14:textId="77777777" w:rsidR="00163E76" w:rsidRPr="001536B0" w:rsidRDefault="00163E7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>
              <w:rPr>
                <w:rFonts w:eastAsia="Calibri"/>
                <w:b/>
                <w:sz w:val="16"/>
                <w:szCs w:val="16"/>
                <w:lang w:bidi="en-US"/>
              </w:rPr>
              <w:t>Email address (</w:t>
            </w:r>
            <w:r w:rsidRPr="00163E76">
              <w:rPr>
                <w:rFonts w:eastAsia="Calibri"/>
                <w:b/>
                <w:color w:val="FF0000"/>
                <w:sz w:val="16"/>
                <w:szCs w:val="16"/>
                <w:lang w:bidi="en-US"/>
              </w:rPr>
              <w:t>MANDATORY</w:t>
            </w:r>
            <w:r>
              <w:rPr>
                <w:rFonts w:eastAsia="Calibri"/>
                <w:b/>
                <w:sz w:val="16"/>
                <w:szCs w:val="16"/>
                <w:lang w:bidi="en-US"/>
              </w:rPr>
              <w:t>):</w:t>
            </w:r>
          </w:p>
        </w:tc>
        <w:tc>
          <w:tcPr>
            <w:tcW w:w="3952" w:type="dxa"/>
            <w:gridSpan w:val="6"/>
            <w:shd w:val="clear" w:color="auto" w:fill="auto"/>
          </w:tcPr>
          <w:p w14:paraId="7B0C2A2F" w14:textId="77777777" w:rsidR="00163E76" w:rsidRPr="001536B0" w:rsidRDefault="00163E76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1CBB3FCB" w14:textId="77777777" w:rsidR="00163E76" w:rsidRPr="001536B0" w:rsidRDefault="00163E7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>
              <w:rPr>
                <w:rFonts w:eastAsia="Calibri"/>
                <w:b/>
                <w:sz w:val="16"/>
                <w:szCs w:val="16"/>
                <w:lang w:bidi="en-US"/>
              </w:rPr>
              <w:t>School (</w:t>
            </w:r>
            <w:r w:rsidRPr="00163E76">
              <w:rPr>
                <w:rFonts w:eastAsia="Calibri"/>
                <w:b/>
                <w:color w:val="FF0000"/>
                <w:sz w:val="16"/>
                <w:szCs w:val="16"/>
                <w:lang w:bidi="en-US"/>
              </w:rPr>
              <w:t>MANDATORY</w:t>
            </w:r>
            <w:r>
              <w:rPr>
                <w:rFonts w:eastAsia="Calibri"/>
                <w:b/>
                <w:sz w:val="16"/>
                <w:szCs w:val="16"/>
                <w:lang w:bidi="en-US"/>
              </w:rPr>
              <w:t>):</w:t>
            </w:r>
          </w:p>
        </w:tc>
        <w:tc>
          <w:tcPr>
            <w:tcW w:w="2209" w:type="dxa"/>
            <w:gridSpan w:val="2"/>
            <w:shd w:val="clear" w:color="auto" w:fill="auto"/>
          </w:tcPr>
          <w:p w14:paraId="568B1434" w14:textId="77777777" w:rsidR="00163E76" w:rsidRPr="001536B0" w:rsidRDefault="00163E76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79D95E7E" w14:textId="77777777" w:rsidTr="00C47326">
        <w:tc>
          <w:tcPr>
            <w:tcW w:w="2098" w:type="dxa"/>
            <w:shd w:val="clear" w:color="auto" w:fill="auto"/>
          </w:tcPr>
          <w:p w14:paraId="1127A664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Language or communication needs:</w:t>
            </w:r>
          </w:p>
        </w:tc>
        <w:tc>
          <w:tcPr>
            <w:tcW w:w="1712" w:type="dxa"/>
            <w:gridSpan w:val="2"/>
            <w:shd w:val="clear" w:color="auto" w:fill="auto"/>
          </w:tcPr>
          <w:p w14:paraId="3926FF61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1622" w:type="dxa"/>
            <w:gridSpan w:val="3"/>
            <w:shd w:val="clear" w:color="auto" w:fill="auto"/>
          </w:tcPr>
          <w:p w14:paraId="281FF6CB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Translator / Interpreter required?</w:t>
            </w:r>
          </w:p>
          <w:p w14:paraId="6D4B9951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(Inc. Sign language?)</w:t>
            </w:r>
          </w:p>
        </w:tc>
        <w:tc>
          <w:tcPr>
            <w:tcW w:w="560" w:type="dxa"/>
          </w:tcPr>
          <w:p w14:paraId="0845B4E3" w14:textId="77777777" w:rsidR="001536B0" w:rsidRPr="001536B0" w:rsidRDefault="001536B0" w:rsidP="001536B0">
            <w:pPr>
              <w:tabs>
                <w:tab w:val="left" w:pos="6521"/>
              </w:tabs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sz w:val="16"/>
                <w:szCs w:val="16"/>
                <w:lang w:bidi="en-US"/>
              </w:rPr>
              <w:t>Yes</w:t>
            </w:r>
          </w:p>
        </w:tc>
        <w:tc>
          <w:tcPr>
            <w:tcW w:w="555" w:type="dxa"/>
          </w:tcPr>
          <w:p w14:paraId="753910B3" w14:textId="77777777" w:rsidR="001536B0" w:rsidRPr="001536B0" w:rsidRDefault="001536B0" w:rsidP="001536B0">
            <w:pPr>
              <w:tabs>
                <w:tab w:val="left" w:pos="6521"/>
              </w:tabs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sz w:val="16"/>
                <w:szCs w:val="16"/>
                <w:lang w:bidi="en-US"/>
              </w:rPr>
              <w:t>No</w:t>
            </w:r>
          </w:p>
        </w:tc>
        <w:tc>
          <w:tcPr>
            <w:tcW w:w="4227" w:type="dxa"/>
            <w:gridSpan w:val="4"/>
          </w:tcPr>
          <w:p w14:paraId="294291A0" w14:textId="77777777" w:rsidR="001536B0" w:rsidRPr="001536B0" w:rsidRDefault="001536B0" w:rsidP="001536B0">
            <w:pPr>
              <w:spacing w:before="60" w:after="60"/>
              <w:rPr>
                <w:rFonts w:ascii="Calibri" w:eastAsia="Calibri" w:hAnsi="Calibri" w:cs="Times New Roman"/>
                <w:sz w:val="24"/>
                <w:szCs w:val="24"/>
                <w:lang w:val="en-US"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If yes, which language / dialect/ sign language:</w:t>
            </w:r>
          </w:p>
        </w:tc>
      </w:tr>
      <w:tr w:rsidR="00C47326" w:rsidRPr="001536B0" w14:paraId="268B023A" w14:textId="77777777" w:rsidTr="00C47326">
        <w:tc>
          <w:tcPr>
            <w:tcW w:w="2098" w:type="dxa"/>
            <w:vMerge w:val="restart"/>
            <w:shd w:val="clear" w:color="auto" w:fill="auto"/>
          </w:tcPr>
          <w:p w14:paraId="230B10E5" w14:textId="77777777" w:rsidR="00C47326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  <w:p w14:paraId="7A93E440" w14:textId="77777777" w:rsidR="00C47326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  <w:p w14:paraId="16A85AE5" w14:textId="77777777" w:rsidR="00C47326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  <w:p w14:paraId="53B3CF8B" w14:textId="77777777" w:rsidR="00C47326" w:rsidRPr="001536B0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>
              <w:rPr>
                <w:rFonts w:eastAsia="Calibri"/>
                <w:b/>
                <w:sz w:val="16"/>
                <w:szCs w:val="16"/>
                <w:lang w:bidi="en-US"/>
              </w:rPr>
              <w:t>Armed Forces Status:</w:t>
            </w:r>
          </w:p>
        </w:tc>
        <w:tc>
          <w:tcPr>
            <w:tcW w:w="2133" w:type="dxa"/>
            <w:gridSpan w:val="3"/>
            <w:shd w:val="clear" w:color="auto" w:fill="auto"/>
          </w:tcPr>
          <w:p w14:paraId="342DE4DC" w14:textId="77777777" w:rsidR="00C47326" w:rsidRPr="00C47326" w:rsidRDefault="00C47326" w:rsidP="001536B0">
            <w:pPr>
              <w:spacing w:before="60" w:after="60"/>
              <w:rPr>
                <w:rFonts w:eastAsia="Calibri"/>
                <w:b/>
                <w:sz w:val="14"/>
                <w:szCs w:val="14"/>
                <w:lang w:bidi="en-US"/>
              </w:rPr>
            </w:pPr>
            <w:r w:rsidRPr="00C47326">
              <w:rPr>
                <w:rFonts w:eastAsia="Calibri"/>
                <w:sz w:val="14"/>
                <w:szCs w:val="14"/>
                <w:lang w:bidi="en-US"/>
              </w:rPr>
              <w:t>Ex-services member</w:t>
            </w:r>
          </w:p>
        </w:tc>
        <w:tc>
          <w:tcPr>
            <w:tcW w:w="425" w:type="dxa"/>
            <w:shd w:val="clear" w:color="auto" w:fill="auto"/>
          </w:tcPr>
          <w:p w14:paraId="5FB18BD6" w14:textId="77777777" w:rsidR="00C47326" w:rsidRPr="001536B0" w:rsidRDefault="00C47326" w:rsidP="001536B0">
            <w:pPr>
              <w:tabs>
                <w:tab w:val="left" w:pos="6521"/>
              </w:tabs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3300" w:type="dxa"/>
            <w:gridSpan w:val="4"/>
            <w:shd w:val="clear" w:color="auto" w:fill="auto"/>
          </w:tcPr>
          <w:p w14:paraId="394E6842" w14:textId="77777777" w:rsidR="00C47326" w:rsidRPr="001536B0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>
              <w:rPr>
                <w:rFonts w:eastAsia="Calibri"/>
                <w:b/>
                <w:sz w:val="16"/>
                <w:szCs w:val="16"/>
                <w:lang w:bidi="en-US"/>
              </w:rPr>
              <w:t>Is this person a carer/young carer</w:t>
            </w:r>
          </w:p>
        </w:tc>
        <w:tc>
          <w:tcPr>
            <w:tcW w:w="1409" w:type="dxa"/>
            <w:gridSpan w:val="2"/>
            <w:shd w:val="clear" w:color="auto" w:fill="F2F2F2" w:themeFill="background1" w:themeFillShade="F2"/>
          </w:tcPr>
          <w:p w14:paraId="10028BD0" w14:textId="77777777" w:rsidR="00C47326" w:rsidRPr="001536B0" w:rsidRDefault="00C47326" w:rsidP="00C47326">
            <w:pPr>
              <w:spacing w:before="60" w:after="60"/>
              <w:jc w:val="center"/>
              <w:rPr>
                <w:rFonts w:eastAsia="Calibri"/>
                <w:b/>
                <w:sz w:val="16"/>
                <w:szCs w:val="16"/>
                <w:lang w:bidi="en-US"/>
              </w:rPr>
            </w:pPr>
            <w:r>
              <w:rPr>
                <w:rFonts w:eastAsia="Calibri"/>
                <w:b/>
                <w:sz w:val="16"/>
                <w:szCs w:val="16"/>
                <w:lang w:bidi="en-US"/>
              </w:rPr>
              <w:t>Yes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4CBA6A40" w14:textId="77777777" w:rsidR="00C47326" w:rsidRPr="001536B0" w:rsidRDefault="00C47326" w:rsidP="00C47326">
            <w:pPr>
              <w:spacing w:before="60" w:after="60"/>
              <w:jc w:val="center"/>
              <w:rPr>
                <w:rFonts w:eastAsia="Calibri"/>
                <w:b/>
                <w:sz w:val="16"/>
                <w:szCs w:val="16"/>
                <w:lang w:bidi="en-US"/>
              </w:rPr>
            </w:pPr>
            <w:r>
              <w:rPr>
                <w:rFonts w:eastAsia="Calibri"/>
                <w:b/>
                <w:sz w:val="16"/>
                <w:szCs w:val="16"/>
                <w:lang w:bidi="en-US"/>
              </w:rPr>
              <w:t>No</w:t>
            </w:r>
          </w:p>
        </w:tc>
      </w:tr>
      <w:tr w:rsidR="00C47326" w:rsidRPr="001536B0" w14:paraId="47D6C767" w14:textId="77777777" w:rsidTr="00D3011B">
        <w:tc>
          <w:tcPr>
            <w:tcW w:w="2098" w:type="dxa"/>
            <w:vMerge/>
            <w:shd w:val="clear" w:color="auto" w:fill="auto"/>
          </w:tcPr>
          <w:p w14:paraId="3DE130E7" w14:textId="77777777" w:rsidR="00C47326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  <w:tc>
          <w:tcPr>
            <w:tcW w:w="2133" w:type="dxa"/>
            <w:gridSpan w:val="3"/>
            <w:shd w:val="clear" w:color="auto" w:fill="auto"/>
          </w:tcPr>
          <w:p w14:paraId="031DF2DA" w14:textId="77777777" w:rsidR="00C47326" w:rsidRPr="00C47326" w:rsidRDefault="00C47326" w:rsidP="001536B0">
            <w:pPr>
              <w:spacing w:before="60" w:after="60"/>
              <w:rPr>
                <w:rFonts w:eastAsia="Calibri"/>
                <w:b/>
                <w:sz w:val="14"/>
                <w:szCs w:val="14"/>
                <w:lang w:bidi="en-US"/>
              </w:rPr>
            </w:pPr>
            <w:r w:rsidRPr="00C47326">
              <w:rPr>
                <w:rFonts w:eastAsia="Calibri"/>
                <w:sz w:val="14"/>
                <w:szCs w:val="14"/>
                <w:lang w:bidi="en-US"/>
              </w:rPr>
              <w:t xml:space="preserve">Not an ex-services member or their dependent </w:t>
            </w:r>
          </w:p>
        </w:tc>
        <w:tc>
          <w:tcPr>
            <w:tcW w:w="425" w:type="dxa"/>
            <w:shd w:val="clear" w:color="auto" w:fill="auto"/>
          </w:tcPr>
          <w:p w14:paraId="2EFA3C02" w14:textId="77777777" w:rsidR="00C47326" w:rsidRPr="001536B0" w:rsidRDefault="00C47326" w:rsidP="001536B0">
            <w:pPr>
              <w:tabs>
                <w:tab w:val="left" w:pos="6521"/>
              </w:tabs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6118" w:type="dxa"/>
            <w:gridSpan w:val="7"/>
            <w:vMerge w:val="restart"/>
            <w:shd w:val="clear" w:color="auto" w:fill="auto"/>
          </w:tcPr>
          <w:p w14:paraId="50DCF604" w14:textId="77777777" w:rsidR="00C47326" w:rsidRPr="001536B0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>
              <w:rPr>
                <w:rFonts w:eastAsia="Calibri"/>
                <w:b/>
                <w:i/>
                <w:sz w:val="16"/>
                <w:szCs w:val="16"/>
                <w:lang w:bidi="en-US"/>
              </w:rPr>
              <w:t>Additional Information:</w:t>
            </w:r>
          </w:p>
        </w:tc>
      </w:tr>
      <w:tr w:rsidR="00C47326" w:rsidRPr="001536B0" w14:paraId="182E4BCA" w14:textId="77777777" w:rsidTr="00D3011B">
        <w:tc>
          <w:tcPr>
            <w:tcW w:w="2098" w:type="dxa"/>
            <w:vMerge/>
            <w:shd w:val="clear" w:color="auto" w:fill="auto"/>
          </w:tcPr>
          <w:p w14:paraId="15AC8CFE" w14:textId="77777777" w:rsidR="00C47326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  <w:tc>
          <w:tcPr>
            <w:tcW w:w="2133" w:type="dxa"/>
            <w:gridSpan w:val="3"/>
            <w:shd w:val="clear" w:color="auto" w:fill="auto"/>
          </w:tcPr>
          <w:p w14:paraId="17A9A632" w14:textId="77777777" w:rsidR="00C47326" w:rsidRPr="00C47326" w:rsidRDefault="00C47326" w:rsidP="001536B0">
            <w:pPr>
              <w:spacing w:before="60" w:after="60"/>
              <w:rPr>
                <w:rFonts w:eastAsia="Calibri"/>
                <w:sz w:val="14"/>
                <w:szCs w:val="14"/>
                <w:lang w:bidi="en-US"/>
              </w:rPr>
            </w:pPr>
            <w:r w:rsidRPr="00C47326">
              <w:rPr>
                <w:rFonts w:eastAsia="Calibri"/>
                <w:sz w:val="14"/>
                <w:szCs w:val="14"/>
                <w:lang w:bidi="en-US"/>
              </w:rPr>
              <w:t>Dependent of an ex-services member</w:t>
            </w:r>
          </w:p>
        </w:tc>
        <w:tc>
          <w:tcPr>
            <w:tcW w:w="425" w:type="dxa"/>
            <w:shd w:val="clear" w:color="auto" w:fill="auto"/>
          </w:tcPr>
          <w:p w14:paraId="62598F4C" w14:textId="77777777" w:rsidR="00C47326" w:rsidRPr="001536B0" w:rsidRDefault="00C47326" w:rsidP="001536B0">
            <w:pPr>
              <w:tabs>
                <w:tab w:val="left" w:pos="6521"/>
              </w:tabs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6118" w:type="dxa"/>
            <w:gridSpan w:val="7"/>
            <w:vMerge/>
            <w:shd w:val="clear" w:color="auto" w:fill="auto"/>
          </w:tcPr>
          <w:p w14:paraId="20DB4D39" w14:textId="77777777" w:rsidR="00C47326" w:rsidRPr="001536B0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</w:tr>
      <w:tr w:rsidR="00C47326" w:rsidRPr="001536B0" w14:paraId="677A4EA8" w14:textId="77777777" w:rsidTr="00D3011B">
        <w:tc>
          <w:tcPr>
            <w:tcW w:w="2098" w:type="dxa"/>
            <w:vMerge/>
            <w:shd w:val="clear" w:color="auto" w:fill="auto"/>
          </w:tcPr>
          <w:p w14:paraId="431E542E" w14:textId="77777777" w:rsidR="00C47326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  <w:tc>
          <w:tcPr>
            <w:tcW w:w="2133" w:type="dxa"/>
            <w:gridSpan w:val="3"/>
            <w:shd w:val="clear" w:color="auto" w:fill="auto"/>
          </w:tcPr>
          <w:p w14:paraId="7D9053B5" w14:textId="77777777" w:rsidR="00C47326" w:rsidRPr="00C47326" w:rsidRDefault="00C47326" w:rsidP="001536B0">
            <w:pPr>
              <w:spacing w:before="60" w:after="60"/>
              <w:rPr>
                <w:rFonts w:eastAsia="Calibri"/>
                <w:sz w:val="14"/>
                <w:szCs w:val="14"/>
                <w:lang w:bidi="en-US"/>
              </w:rPr>
            </w:pPr>
            <w:r w:rsidRPr="00C47326">
              <w:rPr>
                <w:rFonts w:eastAsia="Calibri"/>
                <w:sz w:val="14"/>
                <w:szCs w:val="14"/>
                <w:lang w:bidi="en-US"/>
              </w:rPr>
              <w:t>Unknown (Asked and does no know.is not sure)</w:t>
            </w:r>
          </w:p>
        </w:tc>
        <w:tc>
          <w:tcPr>
            <w:tcW w:w="425" w:type="dxa"/>
            <w:shd w:val="clear" w:color="auto" w:fill="auto"/>
          </w:tcPr>
          <w:p w14:paraId="24E82F48" w14:textId="77777777" w:rsidR="00C47326" w:rsidRPr="001536B0" w:rsidRDefault="00C47326" w:rsidP="001536B0">
            <w:pPr>
              <w:tabs>
                <w:tab w:val="left" w:pos="6521"/>
              </w:tabs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6118" w:type="dxa"/>
            <w:gridSpan w:val="7"/>
            <w:vMerge/>
            <w:shd w:val="clear" w:color="auto" w:fill="auto"/>
          </w:tcPr>
          <w:p w14:paraId="7A6A9F9D" w14:textId="77777777" w:rsidR="00C47326" w:rsidRPr="001536B0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</w:tr>
      <w:tr w:rsidR="00C47326" w:rsidRPr="001536B0" w14:paraId="276095B2" w14:textId="77777777" w:rsidTr="00D3011B">
        <w:tc>
          <w:tcPr>
            <w:tcW w:w="2098" w:type="dxa"/>
            <w:vMerge/>
            <w:shd w:val="clear" w:color="auto" w:fill="auto"/>
          </w:tcPr>
          <w:p w14:paraId="5A28705A" w14:textId="77777777" w:rsidR="00C47326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  <w:tc>
          <w:tcPr>
            <w:tcW w:w="2133" w:type="dxa"/>
            <w:gridSpan w:val="3"/>
            <w:shd w:val="clear" w:color="auto" w:fill="auto"/>
          </w:tcPr>
          <w:p w14:paraId="5C6B070F" w14:textId="77777777" w:rsidR="00C47326" w:rsidRPr="00C47326" w:rsidRDefault="00C47326" w:rsidP="001536B0">
            <w:pPr>
              <w:spacing w:before="60" w:after="60"/>
              <w:rPr>
                <w:rFonts w:eastAsia="Calibri"/>
                <w:sz w:val="14"/>
                <w:szCs w:val="14"/>
                <w:lang w:bidi="en-US"/>
              </w:rPr>
            </w:pPr>
            <w:r w:rsidRPr="00C47326">
              <w:rPr>
                <w:rFonts w:eastAsia="Calibri"/>
                <w:sz w:val="14"/>
                <w:szCs w:val="14"/>
                <w:lang w:bidi="en-US"/>
              </w:rPr>
              <w:t>Not stated (Asked but declined to provide a response)</w:t>
            </w:r>
          </w:p>
        </w:tc>
        <w:tc>
          <w:tcPr>
            <w:tcW w:w="425" w:type="dxa"/>
            <w:shd w:val="clear" w:color="auto" w:fill="auto"/>
          </w:tcPr>
          <w:p w14:paraId="10FAA68A" w14:textId="77777777" w:rsidR="00C47326" w:rsidRPr="001536B0" w:rsidRDefault="00C47326" w:rsidP="001536B0">
            <w:pPr>
              <w:tabs>
                <w:tab w:val="left" w:pos="6521"/>
              </w:tabs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6118" w:type="dxa"/>
            <w:gridSpan w:val="7"/>
            <w:vMerge/>
            <w:shd w:val="clear" w:color="auto" w:fill="auto"/>
          </w:tcPr>
          <w:p w14:paraId="7AD3B8AC" w14:textId="77777777" w:rsidR="00C47326" w:rsidRPr="001536B0" w:rsidRDefault="00C47326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</w:tr>
    </w:tbl>
    <w:p w14:paraId="3F5BA734" w14:textId="77777777" w:rsidR="001536B0" w:rsidRPr="001536B0" w:rsidRDefault="001536B0" w:rsidP="001536B0">
      <w:pPr>
        <w:rPr>
          <w:rFonts w:eastAsia="Calibri"/>
          <w:b/>
          <w:sz w:val="16"/>
          <w:szCs w:val="16"/>
          <w:lang w:bidi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536B0" w:rsidRPr="001536B0" w14:paraId="3BF6084F" w14:textId="77777777" w:rsidTr="007B252C">
        <w:tc>
          <w:tcPr>
            <w:tcW w:w="10774" w:type="dxa"/>
            <w:shd w:val="clear" w:color="auto" w:fill="D9D9D9"/>
          </w:tcPr>
          <w:p w14:paraId="3A2A520E" w14:textId="77777777" w:rsidR="001758BA" w:rsidRDefault="002D4D99" w:rsidP="001536B0">
            <w:pPr>
              <w:tabs>
                <w:tab w:val="left" w:pos="9025"/>
                <w:tab w:val="right" w:pos="10807"/>
              </w:tabs>
              <w:spacing w:before="60" w:after="60"/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</w:pPr>
            <w:r w:rsidRPr="007B252C">
              <w:rPr>
                <w:rFonts w:eastAsia="Calibri"/>
                <w:b/>
                <w:bCs/>
                <w:sz w:val="22"/>
                <w:szCs w:val="22"/>
                <w:lang w:val="en-US" w:bidi="en-US"/>
              </w:rPr>
              <w:t>*</w:t>
            </w:r>
            <w:r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>Section 2</w:t>
            </w:r>
            <w:r w:rsidR="001536B0"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>:  Reason for Referral / Current Mental Health Concerns</w:t>
            </w:r>
          </w:p>
          <w:p w14:paraId="049AA69A" w14:textId="77777777" w:rsidR="001536B0" w:rsidRPr="001758BA" w:rsidRDefault="001758BA" w:rsidP="001536B0">
            <w:pPr>
              <w:tabs>
                <w:tab w:val="left" w:pos="9025"/>
                <w:tab w:val="right" w:pos="10807"/>
              </w:tabs>
              <w:spacing w:before="60" w:after="60"/>
              <w:rPr>
                <w:rFonts w:eastAsia="Calibri"/>
                <w:b/>
                <w:bCs/>
                <w:sz w:val="18"/>
                <w:szCs w:val="18"/>
                <w:lang w:val="en-US" w:bidi="en-US"/>
              </w:rPr>
            </w:pPr>
            <w:r w:rsidRPr="001758BA">
              <w:rPr>
                <w:rFonts w:eastAsia="Calibri"/>
                <w:b/>
                <w:bCs/>
                <w:color w:val="FF0000"/>
                <w:sz w:val="18"/>
                <w:szCs w:val="18"/>
                <w:lang w:val="en-US" w:bidi="en-US"/>
              </w:rPr>
              <w:t>If Eating Disorder is of concern height and weight must be included, without this information referral will be refused</w:t>
            </w:r>
            <w:r w:rsidR="001536B0" w:rsidRPr="001758BA">
              <w:rPr>
                <w:rFonts w:eastAsia="Calibri"/>
                <w:b/>
                <w:bCs/>
                <w:sz w:val="18"/>
                <w:szCs w:val="18"/>
                <w:lang w:val="en-US" w:bidi="en-US"/>
              </w:rPr>
              <w:tab/>
            </w:r>
            <w:r w:rsidR="001536B0" w:rsidRPr="001758BA">
              <w:rPr>
                <w:rFonts w:eastAsia="Calibri"/>
                <w:b/>
                <w:bCs/>
                <w:sz w:val="18"/>
                <w:szCs w:val="18"/>
                <w:lang w:val="en-US" w:bidi="en-US"/>
              </w:rPr>
              <w:tab/>
            </w:r>
          </w:p>
        </w:tc>
      </w:tr>
      <w:tr w:rsidR="001536B0" w:rsidRPr="001536B0" w14:paraId="4796474B" w14:textId="77777777" w:rsidTr="007B252C">
        <w:tc>
          <w:tcPr>
            <w:tcW w:w="10774" w:type="dxa"/>
            <w:shd w:val="clear" w:color="auto" w:fill="auto"/>
          </w:tcPr>
          <w:p w14:paraId="68A99889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  <w:r w:rsidRPr="001536B0">
              <w:rPr>
                <w:rFonts w:eastAsia="Calibri"/>
                <w:i/>
                <w:sz w:val="16"/>
                <w:szCs w:val="16"/>
                <w:lang w:val="en-US" w:bidi="en-US"/>
              </w:rPr>
              <w:t>Brief detail of presenting problem (please consider the following);</w:t>
            </w:r>
          </w:p>
          <w:p w14:paraId="4D4DB7CE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  <w:r w:rsidRPr="001536B0">
              <w:rPr>
                <w:rFonts w:eastAsia="Calibri"/>
                <w:i/>
                <w:sz w:val="16"/>
                <w:szCs w:val="16"/>
                <w:lang w:val="en-US" w:bidi="en-US"/>
              </w:rPr>
              <w:t>Presenting concern, family life/ circumstances, daily functioning, appetite, sleep, self-harm, suicidal ideations any safeguarding Issues, Social Services involvement, any intervention that have been tried, any school/college attendance issues</w:t>
            </w:r>
          </w:p>
          <w:p w14:paraId="3991333A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1267064C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15695D5D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062F84C4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68050DB8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24EC46BA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17622337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2AEDC00F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7DEDD96F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28BB7D4C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3BC29DC2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342AEA74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6D7128D9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2938FC54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0A34E0C9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29A03053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016AA790" w14:textId="77777777" w:rsidR="001536B0" w:rsidRPr="001536B0" w:rsidRDefault="001536B0" w:rsidP="001536B0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73AAF6C2" w14:textId="77777777" w:rsidR="00EB7B17" w:rsidRDefault="00EB7B17" w:rsidP="007B252C">
            <w:pPr>
              <w:spacing w:before="120" w:after="120"/>
              <w:rPr>
                <w:rFonts w:eastAsia="Calibri"/>
                <w:i/>
                <w:sz w:val="16"/>
                <w:szCs w:val="16"/>
                <w:lang w:val="en-US" w:bidi="en-US"/>
              </w:rPr>
            </w:pPr>
          </w:p>
          <w:p w14:paraId="00C95A35" w14:textId="77777777" w:rsidR="001536B0" w:rsidRPr="001536B0" w:rsidRDefault="00EB7B17" w:rsidP="00EB7B17">
            <w:pPr>
              <w:spacing w:before="120" w:after="120"/>
              <w:jc w:val="right"/>
              <w:rPr>
                <w:rFonts w:eastAsia="Calibri"/>
                <w:i/>
                <w:sz w:val="16"/>
                <w:szCs w:val="16"/>
                <w:lang w:val="en-US" w:bidi="en-US"/>
              </w:rPr>
            </w:pPr>
            <w:r>
              <w:rPr>
                <w:rFonts w:eastAsia="Calibri"/>
                <w:i/>
                <w:sz w:val="16"/>
                <w:szCs w:val="16"/>
                <w:lang w:val="en-US" w:bidi="en-US"/>
              </w:rPr>
              <w:t>Please continue on a separate sheet if needed.</w:t>
            </w:r>
            <w:r w:rsidR="00315F76">
              <w:rPr>
                <w:rFonts w:eastAsia="Calibri"/>
                <w:i/>
                <w:sz w:val="16"/>
                <w:szCs w:val="16"/>
                <w:lang w:val="en-US" w:bidi="en-US"/>
              </w:rPr>
              <w:t xml:space="preserve"> </w:t>
            </w:r>
          </w:p>
        </w:tc>
      </w:tr>
      <w:tr w:rsidR="007B252C" w:rsidRPr="001536B0" w14:paraId="28C28AB0" w14:textId="77777777" w:rsidTr="007B252C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9F03F" w14:textId="77777777" w:rsidR="001536B0" w:rsidRPr="001536B0" w:rsidRDefault="002D4D99" w:rsidP="000803B6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  <w:r w:rsidRPr="007B252C">
              <w:rPr>
                <w:rFonts w:eastAsia="Calibri"/>
                <w:b/>
                <w:sz w:val="22"/>
                <w:szCs w:val="22"/>
                <w:lang w:bidi="en-US"/>
              </w:rPr>
              <w:lastRenderedPageBreak/>
              <w:t>*</w:t>
            </w:r>
            <w:r>
              <w:rPr>
                <w:rFonts w:eastAsia="Calibri"/>
                <w:b/>
                <w:sz w:val="16"/>
                <w:szCs w:val="16"/>
                <w:lang w:bidi="en-US"/>
              </w:rPr>
              <w:t>Section 3</w:t>
            </w:r>
            <w:r w:rsidR="001536B0" w:rsidRPr="001536B0">
              <w:rPr>
                <w:rFonts w:eastAsia="Calibri"/>
                <w:b/>
                <w:sz w:val="16"/>
                <w:szCs w:val="16"/>
                <w:lang w:bidi="en-US"/>
              </w:rPr>
              <w:t>:  Referrers name, address and contact details:</w:t>
            </w:r>
          </w:p>
        </w:tc>
      </w:tr>
    </w:tbl>
    <w:p w14:paraId="4A4F47B2" w14:textId="77777777" w:rsidR="001536B0" w:rsidRPr="001536B0" w:rsidRDefault="001536B0" w:rsidP="001536B0">
      <w:pPr>
        <w:rPr>
          <w:rFonts w:ascii="Calibri" w:eastAsia="Calibri" w:hAnsi="Calibri" w:cs="Times New Roman"/>
          <w:sz w:val="8"/>
          <w:szCs w:val="8"/>
          <w:lang w:val="en-US" w:bidi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977"/>
        <w:gridCol w:w="1843"/>
        <w:gridCol w:w="3260"/>
      </w:tblGrid>
      <w:tr w:rsidR="001536B0" w:rsidRPr="001536B0" w14:paraId="4E8E8825" w14:textId="77777777" w:rsidTr="007B252C">
        <w:tc>
          <w:tcPr>
            <w:tcW w:w="2694" w:type="dxa"/>
            <w:shd w:val="clear" w:color="auto" w:fill="auto"/>
          </w:tcPr>
          <w:p w14:paraId="5E7E559F" w14:textId="77777777" w:rsidR="001536B0" w:rsidRPr="001536B0" w:rsidRDefault="001536B0" w:rsidP="000803B6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 xml:space="preserve">Name 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2FA7AC6C" w14:textId="77777777" w:rsidR="001536B0" w:rsidRPr="001536B0" w:rsidRDefault="001536B0" w:rsidP="000803B6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50CE8549" w14:textId="77777777" w:rsidTr="007B252C">
        <w:tc>
          <w:tcPr>
            <w:tcW w:w="2694" w:type="dxa"/>
            <w:shd w:val="clear" w:color="auto" w:fill="auto"/>
          </w:tcPr>
          <w:p w14:paraId="4D09D645" w14:textId="77777777" w:rsidR="001536B0" w:rsidRPr="001536B0" w:rsidRDefault="001536B0" w:rsidP="000803B6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Job Title / Profession: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D6E0550" w14:textId="77777777" w:rsidR="001536B0" w:rsidRPr="001536B0" w:rsidRDefault="001536B0" w:rsidP="000803B6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210F3D70" w14:textId="77777777" w:rsidTr="007B252C">
        <w:tc>
          <w:tcPr>
            <w:tcW w:w="2694" w:type="dxa"/>
            <w:vMerge w:val="restart"/>
            <w:shd w:val="clear" w:color="auto" w:fill="auto"/>
          </w:tcPr>
          <w:p w14:paraId="1DDC1657" w14:textId="77777777" w:rsidR="001536B0" w:rsidRPr="001536B0" w:rsidRDefault="001536B0" w:rsidP="000803B6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Address: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F51D2C3" w14:textId="77777777" w:rsidR="001536B0" w:rsidRPr="001536B0" w:rsidRDefault="001536B0" w:rsidP="000803B6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7E558E1A" w14:textId="77777777" w:rsidTr="007B252C">
        <w:tc>
          <w:tcPr>
            <w:tcW w:w="2694" w:type="dxa"/>
            <w:vMerge/>
            <w:shd w:val="clear" w:color="auto" w:fill="auto"/>
          </w:tcPr>
          <w:p w14:paraId="60B4A6CF" w14:textId="77777777" w:rsidR="001536B0" w:rsidRPr="001536B0" w:rsidRDefault="001536B0" w:rsidP="000803B6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shd w:val="clear" w:color="auto" w:fill="auto"/>
          </w:tcPr>
          <w:p w14:paraId="0D704B17" w14:textId="77777777" w:rsidR="001536B0" w:rsidRPr="001536B0" w:rsidRDefault="001536B0" w:rsidP="000803B6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7FD5672" w14:textId="77777777" w:rsidR="001536B0" w:rsidRPr="001536B0" w:rsidRDefault="001536B0" w:rsidP="000803B6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Post Code:</w:t>
            </w:r>
          </w:p>
        </w:tc>
        <w:tc>
          <w:tcPr>
            <w:tcW w:w="3260" w:type="dxa"/>
            <w:shd w:val="clear" w:color="auto" w:fill="auto"/>
          </w:tcPr>
          <w:p w14:paraId="3CEA29E2" w14:textId="77777777" w:rsidR="001536B0" w:rsidRPr="001536B0" w:rsidRDefault="001536B0" w:rsidP="000803B6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0F957CA5" w14:textId="77777777" w:rsidTr="007B252C">
        <w:tc>
          <w:tcPr>
            <w:tcW w:w="2694" w:type="dxa"/>
            <w:shd w:val="clear" w:color="auto" w:fill="auto"/>
          </w:tcPr>
          <w:p w14:paraId="333974D5" w14:textId="77777777" w:rsidR="001536B0" w:rsidRPr="001536B0" w:rsidRDefault="001536B0" w:rsidP="000803B6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Contact Details:</w:t>
            </w:r>
          </w:p>
        </w:tc>
        <w:tc>
          <w:tcPr>
            <w:tcW w:w="2977" w:type="dxa"/>
            <w:shd w:val="clear" w:color="auto" w:fill="auto"/>
          </w:tcPr>
          <w:p w14:paraId="3E43CCBF" w14:textId="77777777" w:rsidR="001536B0" w:rsidRPr="001536B0" w:rsidRDefault="001536B0" w:rsidP="000803B6">
            <w:pPr>
              <w:spacing w:before="60" w:after="60"/>
              <w:rPr>
                <w:rFonts w:eastAsia="Calibri"/>
                <w:b/>
                <w:sz w:val="12"/>
                <w:szCs w:val="12"/>
                <w:lang w:bidi="en-US"/>
              </w:rPr>
            </w:pPr>
            <w:r w:rsidRPr="001536B0">
              <w:rPr>
                <w:rFonts w:eastAsia="Calibri"/>
                <w:b/>
                <w:sz w:val="12"/>
                <w:szCs w:val="12"/>
                <w:lang w:bidi="en-US"/>
              </w:rPr>
              <w:t>Tel no.</w:t>
            </w:r>
          </w:p>
        </w:tc>
        <w:tc>
          <w:tcPr>
            <w:tcW w:w="1843" w:type="dxa"/>
            <w:shd w:val="clear" w:color="auto" w:fill="auto"/>
          </w:tcPr>
          <w:p w14:paraId="4A128C29" w14:textId="77777777" w:rsidR="001536B0" w:rsidRPr="001536B0" w:rsidRDefault="001536B0" w:rsidP="000803B6">
            <w:pPr>
              <w:spacing w:before="60" w:after="60"/>
              <w:rPr>
                <w:rFonts w:eastAsia="Calibri"/>
                <w:b/>
                <w:sz w:val="12"/>
                <w:szCs w:val="12"/>
                <w:lang w:bidi="en-US"/>
              </w:rPr>
            </w:pPr>
            <w:r w:rsidRPr="001536B0">
              <w:rPr>
                <w:rFonts w:eastAsia="Calibri"/>
                <w:b/>
                <w:sz w:val="12"/>
                <w:szCs w:val="12"/>
                <w:lang w:bidi="en-US"/>
              </w:rPr>
              <w:t>Mobile:</w:t>
            </w:r>
          </w:p>
        </w:tc>
        <w:tc>
          <w:tcPr>
            <w:tcW w:w="3260" w:type="dxa"/>
            <w:shd w:val="clear" w:color="auto" w:fill="auto"/>
          </w:tcPr>
          <w:p w14:paraId="4497D364" w14:textId="77777777" w:rsidR="001536B0" w:rsidRPr="001536B0" w:rsidRDefault="001536B0" w:rsidP="000803B6">
            <w:pPr>
              <w:spacing w:before="60" w:after="60"/>
              <w:rPr>
                <w:rFonts w:eastAsia="Calibri"/>
                <w:b/>
                <w:sz w:val="12"/>
                <w:szCs w:val="12"/>
                <w:lang w:bidi="en-US"/>
              </w:rPr>
            </w:pPr>
            <w:r w:rsidRPr="001536B0">
              <w:rPr>
                <w:rFonts w:eastAsia="Calibri"/>
                <w:b/>
                <w:sz w:val="12"/>
                <w:szCs w:val="12"/>
                <w:lang w:bidi="en-US"/>
              </w:rPr>
              <w:t>Email:</w:t>
            </w:r>
          </w:p>
        </w:tc>
      </w:tr>
    </w:tbl>
    <w:p w14:paraId="74DB8D32" w14:textId="77777777" w:rsidR="001536B0" w:rsidRPr="001536B0" w:rsidRDefault="001536B0" w:rsidP="001536B0">
      <w:pPr>
        <w:rPr>
          <w:rFonts w:eastAsia="Calibri"/>
          <w:b/>
          <w:sz w:val="16"/>
          <w:szCs w:val="16"/>
          <w:lang w:bidi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536B0" w:rsidRPr="001536B0" w14:paraId="053D142D" w14:textId="77777777" w:rsidTr="007B252C">
        <w:tc>
          <w:tcPr>
            <w:tcW w:w="10774" w:type="dxa"/>
            <w:shd w:val="clear" w:color="auto" w:fill="D9D9D9"/>
          </w:tcPr>
          <w:p w14:paraId="25C4AD67" w14:textId="77777777" w:rsidR="001536B0" w:rsidRPr="001536B0" w:rsidRDefault="002D4D99" w:rsidP="001536B0">
            <w:pPr>
              <w:tabs>
                <w:tab w:val="center" w:pos="5403"/>
              </w:tabs>
              <w:spacing w:before="60" w:after="60"/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</w:pPr>
            <w:r w:rsidRPr="007B252C">
              <w:rPr>
                <w:rFonts w:eastAsia="Calibri"/>
                <w:b/>
                <w:bCs/>
                <w:sz w:val="22"/>
                <w:szCs w:val="22"/>
                <w:lang w:val="en-US" w:bidi="en-US"/>
              </w:rPr>
              <w:t>*</w:t>
            </w:r>
            <w:r w:rsidR="001536B0"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>Section 4:  Consent and Confidentiality of the Person referred:</w:t>
            </w:r>
          </w:p>
        </w:tc>
      </w:tr>
      <w:tr w:rsidR="001536B0" w:rsidRPr="001536B0" w14:paraId="39035D5A" w14:textId="77777777" w:rsidTr="007B252C">
        <w:tc>
          <w:tcPr>
            <w:tcW w:w="10774" w:type="dxa"/>
            <w:shd w:val="clear" w:color="auto" w:fill="FFFFFF"/>
          </w:tcPr>
          <w:p w14:paraId="133BA7F7" w14:textId="77777777" w:rsidR="001536B0" w:rsidRPr="001536B0" w:rsidRDefault="00CE55F8" w:rsidP="001536B0">
            <w:pPr>
              <w:tabs>
                <w:tab w:val="left" w:pos="4290"/>
                <w:tab w:val="left" w:pos="6267"/>
                <w:tab w:val="right" w:pos="11550"/>
              </w:tabs>
              <w:spacing w:before="60" w:after="60"/>
              <w:jc w:val="both"/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E6C780" wp14:editId="14803A77">
                      <wp:simplePos x="0" y="0"/>
                      <wp:positionH relativeFrom="column">
                        <wp:posOffset>6381750</wp:posOffset>
                      </wp:positionH>
                      <wp:positionV relativeFrom="paragraph">
                        <wp:posOffset>161925</wp:posOffset>
                      </wp:positionV>
                      <wp:extent cx="154305" cy="154305"/>
                      <wp:effectExtent l="0" t="0" r="17145" b="1714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05C13" id="Rectangle 11" o:spid="_x0000_s1026" style="position:absolute;margin-left:502.5pt;margin-top:12.75pt;width:12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4FAD37" wp14:editId="09B4E37C">
                      <wp:simplePos x="0" y="0"/>
                      <wp:positionH relativeFrom="column">
                        <wp:posOffset>5860415</wp:posOffset>
                      </wp:positionH>
                      <wp:positionV relativeFrom="paragraph">
                        <wp:posOffset>161925</wp:posOffset>
                      </wp:positionV>
                      <wp:extent cx="141605" cy="153035"/>
                      <wp:effectExtent l="0" t="0" r="10795" b="1841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53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E87C2" id="Rectangle 10" o:spid="_x0000_s1026" style="position:absolute;margin-left:461.45pt;margin-top:12.75pt;width:11.1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7D0FA" wp14:editId="24690B38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39370</wp:posOffset>
                      </wp:positionV>
                      <wp:extent cx="231775" cy="121920"/>
                      <wp:effectExtent l="0" t="0" r="15875" b="114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1775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62D3D" id="Rectangle 9" o:spid="_x0000_s1026" style="position:absolute;margin-left:267.75pt;margin-top:3.1pt;width:18.2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E03BAF" wp14:editId="715E8854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39370</wp:posOffset>
                      </wp:positionV>
                      <wp:extent cx="199390" cy="121920"/>
                      <wp:effectExtent l="0" t="0" r="10160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7070FA" w14:textId="77777777" w:rsidR="001536B0" w:rsidRDefault="001536B0" w:rsidP="00153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183.6pt;margin-top:3.1pt;width:15.7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" fillcolor="window" strokecolor="windowText" strokeweight="2pt">
                      <v:path arrowok="t"/>
                      <v:textbox>
                        <w:txbxContent>
                          <w:p w:rsidR="001536B0" w:rsidRDefault="001536B0" w:rsidP="001536B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36B0"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 xml:space="preserve">Has the person given consent to the Referral? </w:t>
            </w:r>
            <w:r w:rsidR="001536B0"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ab/>
              <w:t xml:space="preserve">Yes                  </w:t>
            </w:r>
            <w:r w:rsidR="001536B0"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ab/>
              <w:t>No</w:t>
            </w:r>
            <w:r w:rsid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ab/>
            </w:r>
          </w:p>
          <w:p w14:paraId="72A7693F" w14:textId="77777777" w:rsidR="001536B0" w:rsidRPr="001536B0" w:rsidRDefault="001536B0" w:rsidP="007B252C">
            <w:pPr>
              <w:tabs>
                <w:tab w:val="left" w:pos="9025"/>
                <w:tab w:val="left" w:pos="9583"/>
                <w:tab w:val="right" w:pos="10558"/>
              </w:tabs>
              <w:spacing w:before="60" w:after="60"/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</w:pPr>
            <w:r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 xml:space="preserve">If the individual is under 16 has the person with parental responsibility been informed and given consent to the referral? </w:t>
            </w:r>
            <w:r w:rsidR="007B252C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 xml:space="preserve">        </w:t>
            </w:r>
            <w:r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 xml:space="preserve">Yes     </w:t>
            </w:r>
            <w:r w:rsidR="007B252C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ab/>
              <w:t>No</w:t>
            </w:r>
          </w:p>
          <w:p w14:paraId="1B7D90C6" w14:textId="77777777" w:rsidR="001536B0" w:rsidRPr="001536B0" w:rsidRDefault="001536B0" w:rsidP="001536B0">
            <w:pPr>
              <w:tabs>
                <w:tab w:val="left" w:pos="9025"/>
              </w:tabs>
              <w:spacing w:before="60" w:after="60"/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</w:pPr>
            <w:r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 xml:space="preserve">Name of person who holds Parental Responsibility:                                           </w:t>
            </w:r>
          </w:p>
          <w:p w14:paraId="3B27AB36" w14:textId="77777777" w:rsidR="001536B0" w:rsidRPr="001536B0" w:rsidRDefault="001536B0" w:rsidP="001536B0">
            <w:pPr>
              <w:tabs>
                <w:tab w:val="left" w:pos="9025"/>
              </w:tabs>
              <w:spacing w:before="60" w:after="60"/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</w:pPr>
            <w:r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>Relationship to young person:</w:t>
            </w:r>
          </w:p>
          <w:p w14:paraId="7BE001B1" w14:textId="77777777" w:rsidR="001536B0" w:rsidRPr="001536B0" w:rsidRDefault="001536B0" w:rsidP="001536B0">
            <w:pPr>
              <w:tabs>
                <w:tab w:val="left" w:pos="9025"/>
              </w:tabs>
              <w:spacing w:before="60" w:after="60"/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</w:pPr>
            <w:r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>Address of person with Parental Responsibility:</w:t>
            </w:r>
          </w:p>
          <w:p w14:paraId="5BADE3A7" w14:textId="77777777" w:rsidR="001536B0" w:rsidRPr="001536B0" w:rsidRDefault="001536B0" w:rsidP="001536B0">
            <w:pPr>
              <w:tabs>
                <w:tab w:val="left" w:pos="9025"/>
              </w:tabs>
              <w:spacing w:before="60" w:after="60"/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</w:pPr>
            <w:r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 xml:space="preserve">Telephone contact </w:t>
            </w:r>
            <w:proofErr w:type="gramStart"/>
            <w:r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>no.( if</w:t>
            </w:r>
            <w:proofErr w:type="gramEnd"/>
            <w:r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 xml:space="preserve"> different from above):</w:t>
            </w:r>
          </w:p>
        </w:tc>
      </w:tr>
      <w:tr w:rsidR="001536B0" w:rsidRPr="001536B0" w14:paraId="7E817F6A" w14:textId="77777777" w:rsidTr="007B252C">
        <w:tc>
          <w:tcPr>
            <w:tcW w:w="10774" w:type="dxa"/>
            <w:shd w:val="clear" w:color="auto" w:fill="D9D9D9"/>
          </w:tcPr>
          <w:p w14:paraId="51211DCF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val="en-US"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Section 5:  Is there any history of parental mental health difficulties or substance misuse?</w:t>
            </w:r>
          </w:p>
        </w:tc>
      </w:tr>
    </w:tbl>
    <w:p w14:paraId="4901F0F4" w14:textId="77777777" w:rsidR="001536B0" w:rsidRPr="001536B0" w:rsidRDefault="00CE55F8" w:rsidP="001536B0">
      <w:pPr>
        <w:rPr>
          <w:rFonts w:eastAsia="Calibri"/>
          <w:sz w:val="8"/>
          <w:szCs w:val="8"/>
          <w:lang w:val="en-US" w:bidi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A1041D" wp14:editId="0627A148">
                <wp:simplePos x="0" y="0"/>
                <wp:positionH relativeFrom="column">
                  <wp:posOffset>3795395</wp:posOffset>
                </wp:positionH>
                <wp:positionV relativeFrom="paragraph">
                  <wp:posOffset>50800</wp:posOffset>
                </wp:positionV>
                <wp:extent cx="2506980" cy="250190"/>
                <wp:effectExtent l="0" t="0" r="2667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698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24749" id="Rectangle 5" o:spid="_x0000_s1026" style="position:absolute;margin-left:298.85pt;margin-top:4pt;width:197.4pt;height:1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630B57" wp14:editId="27B6EDAF">
                <wp:simplePos x="0" y="0"/>
                <wp:positionH relativeFrom="column">
                  <wp:posOffset>1091565</wp:posOffset>
                </wp:positionH>
                <wp:positionV relativeFrom="paragraph">
                  <wp:posOffset>50800</wp:posOffset>
                </wp:positionV>
                <wp:extent cx="161290" cy="198755"/>
                <wp:effectExtent l="0" t="0" r="1016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4419A" id="Rectangle 3" o:spid="_x0000_s1026" style="position:absolute;margin-left:85.95pt;margin-top:4pt;width:12.7pt;height:1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</w:p>
    <w:tbl>
      <w:tblPr>
        <w:tblW w:w="54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1107"/>
        <w:gridCol w:w="277"/>
        <w:gridCol w:w="8084"/>
      </w:tblGrid>
      <w:tr w:rsidR="001536B0" w:rsidRPr="001536B0" w14:paraId="3EBC3027" w14:textId="77777777" w:rsidTr="002D4D99"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14:paraId="6A85ACC3" w14:textId="77777777" w:rsidR="001536B0" w:rsidRPr="001536B0" w:rsidRDefault="001536B0" w:rsidP="001536B0">
            <w:pPr>
              <w:spacing w:before="60" w:after="60"/>
              <w:jc w:val="right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192CD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sz w:val="16"/>
                <w:szCs w:val="16"/>
                <w:lang w:bidi="en-US"/>
              </w:rPr>
              <w:t>Yes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993C5" w14:textId="77777777" w:rsidR="001536B0" w:rsidRPr="001536B0" w:rsidRDefault="001536B0" w:rsidP="001536B0">
            <w:pPr>
              <w:spacing w:before="60" w:after="60"/>
              <w:jc w:val="right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  <w:tc>
          <w:tcPr>
            <w:tcW w:w="414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6C97B" w14:textId="77777777" w:rsidR="001536B0" w:rsidRPr="001536B0" w:rsidRDefault="001536B0" w:rsidP="002D4D99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sz w:val="16"/>
                <w:szCs w:val="16"/>
                <w:lang w:bidi="en-US"/>
              </w:rPr>
              <w:t xml:space="preserve">No   </w:t>
            </w:r>
            <w:r w:rsidR="004C00E9">
              <w:rPr>
                <w:rFonts w:eastAsia="Calibri"/>
                <w:sz w:val="16"/>
                <w:szCs w:val="16"/>
                <w:lang w:bidi="en-US"/>
              </w:rPr>
              <w:t xml:space="preserve">   </w:t>
            </w:r>
            <w:r w:rsidRPr="001536B0">
              <w:rPr>
                <w:rFonts w:eastAsia="Calibri"/>
                <w:sz w:val="16"/>
                <w:szCs w:val="16"/>
                <w:lang w:bidi="en-US"/>
              </w:rPr>
              <w:t xml:space="preserve">   </w:t>
            </w:r>
            <w:r w:rsidR="004C00E9">
              <w:rPr>
                <w:rFonts w:eastAsia="Calibri"/>
                <w:sz w:val="16"/>
                <w:szCs w:val="16"/>
                <w:lang w:bidi="en-US"/>
              </w:rPr>
              <w:t xml:space="preserve"> </w:t>
            </w:r>
            <w:r w:rsidRPr="001536B0">
              <w:rPr>
                <w:rFonts w:eastAsia="Calibri"/>
                <w:sz w:val="16"/>
                <w:szCs w:val="16"/>
                <w:lang w:bidi="en-US"/>
              </w:rPr>
              <w:t xml:space="preserve">        </w:t>
            </w:r>
            <w:r w:rsidR="004C00E9">
              <w:rPr>
                <w:rFonts w:eastAsia="Calibri"/>
                <w:sz w:val="16"/>
                <w:szCs w:val="16"/>
                <w:lang w:bidi="en-US"/>
              </w:rPr>
              <w:t xml:space="preserve">  Unknown</w:t>
            </w:r>
            <w:r w:rsidR="002D4D99">
              <w:rPr>
                <w:rFonts w:eastAsia="Calibri"/>
                <w:sz w:val="16"/>
                <w:szCs w:val="16"/>
                <w:lang w:bidi="en-US"/>
              </w:rPr>
              <w:t xml:space="preserve">    </w:t>
            </w:r>
            <w:r w:rsidR="004C00E9">
              <w:rPr>
                <w:rFonts w:eastAsia="Calibri"/>
                <w:sz w:val="16"/>
                <w:szCs w:val="16"/>
                <w:lang w:bidi="en-US"/>
              </w:rPr>
              <w:t xml:space="preserve">  </w:t>
            </w:r>
            <w:r w:rsidR="002D4D99">
              <w:rPr>
                <w:rFonts w:eastAsia="Calibri"/>
                <w:sz w:val="16"/>
                <w:szCs w:val="16"/>
                <w:lang w:bidi="en-US"/>
              </w:rPr>
              <w:t xml:space="preserve">               </w:t>
            </w:r>
            <w:r w:rsidRPr="001536B0">
              <w:rPr>
                <w:rFonts w:eastAsia="Calibri"/>
                <w:sz w:val="16"/>
                <w:szCs w:val="16"/>
                <w:lang w:bidi="en-US"/>
              </w:rPr>
              <w:t xml:space="preserve"> </w:t>
            </w:r>
            <w:r w:rsidRPr="001536B0">
              <w:rPr>
                <w:rFonts w:eastAsia="Calibri"/>
                <w:sz w:val="12"/>
                <w:szCs w:val="12"/>
                <w:lang w:bidi="en-US"/>
              </w:rPr>
              <w:t xml:space="preserve">If Yes please state difficulty or </w:t>
            </w:r>
            <w:proofErr w:type="gramStart"/>
            <w:r w:rsidRPr="001536B0">
              <w:rPr>
                <w:rFonts w:eastAsia="Calibri"/>
                <w:sz w:val="12"/>
                <w:szCs w:val="12"/>
                <w:lang w:bidi="en-US"/>
              </w:rPr>
              <w:t xml:space="preserve">difficulties; </w:t>
            </w:r>
            <w:r w:rsidR="002D4D99">
              <w:rPr>
                <w:rFonts w:eastAsia="Calibri"/>
                <w:sz w:val="12"/>
                <w:szCs w:val="12"/>
                <w:lang w:bidi="en-US"/>
              </w:rPr>
              <w:t xml:space="preserve">  </w:t>
            </w:r>
            <w:proofErr w:type="gramEnd"/>
            <w:r w:rsidR="002D4D99">
              <w:rPr>
                <w:rFonts w:eastAsia="Calibri"/>
                <w:sz w:val="12"/>
                <w:szCs w:val="12"/>
                <w:lang w:bidi="en-US"/>
              </w:rPr>
              <w:t xml:space="preserve"> </w:t>
            </w:r>
          </w:p>
        </w:tc>
      </w:tr>
    </w:tbl>
    <w:p w14:paraId="5490120C" w14:textId="77777777" w:rsidR="001536B0" w:rsidRPr="001536B0" w:rsidRDefault="001536B0" w:rsidP="001536B0">
      <w:pPr>
        <w:rPr>
          <w:rFonts w:eastAsia="Calibri"/>
          <w:b/>
          <w:sz w:val="16"/>
          <w:szCs w:val="16"/>
          <w:lang w:bidi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1417"/>
        <w:gridCol w:w="2552"/>
      </w:tblGrid>
      <w:tr w:rsidR="001536B0" w:rsidRPr="001536B0" w14:paraId="4D029FBB" w14:textId="77777777" w:rsidTr="007B252C">
        <w:tc>
          <w:tcPr>
            <w:tcW w:w="10774" w:type="dxa"/>
            <w:gridSpan w:val="4"/>
            <w:shd w:val="clear" w:color="auto" w:fill="D9D9D9"/>
          </w:tcPr>
          <w:p w14:paraId="361133F2" w14:textId="77777777" w:rsidR="001536B0" w:rsidRPr="001536B0" w:rsidRDefault="002D4D99" w:rsidP="001536B0">
            <w:pPr>
              <w:spacing w:before="60" w:after="60"/>
              <w:rPr>
                <w:rFonts w:eastAsia="Calibri"/>
                <w:sz w:val="16"/>
                <w:szCs w:val="16"/>
                <w:lang w:val="en-US" w:bidi="en-US"/>
              </w:rPr>
            </w:pPr>
            <w:r w:rsidRPr="007B252C">
              <w:rPr>
                <w:rFonts w:eastAsia="Calibri"/>
                <w:b/>
                <w:sz w:val="22"/>
                <w:szCs w:val="22"/>
                <w:lang w:bidi="en-US"/>
              </w:rPr>
              <w:t>*</w:t>
            </w:r>
            <w:r w:rsidR="001536B0" w:rsidRPr="001536B0">
              <w:rPr>
                <w:rFonts w:eastAsia="Calibri"/>
                <w:b/>
                <w:sz w:val="16"/>
                <w:szCs w:val="16"/>
                <w:lang w:bidi="en-US"/>
              </w:rPr>
              <w:t xml:space="preserve">Section 6:  Current General Practitioner name and address: </w:t>
            </w:r>
            <w:r w:rsidR="001536B0" w:rsidRPr="001536B0">
              <w:rPr>
                <w:rFonts w:eastAsia="Calibri"/>
                <w:i/>
                <w:sz w:val="16"/>
                <w:szCs w:val="16"/>
                <w:lang w:bidi="en-US"/>
              </w:rPr>
              <w:t>(if not referrer)</w:t>
            </w:r>
          </w:p>
        </w:tc>
      </w:tr>
      <w:tr w:rsidR="001536B0" w:rsidRPr="001536B0" w14:paraId="620B3DEF" w14:textId="77777777" w:rsidTr="007B252C">
        <w:tc>
          <w:tcPr>
            <w:tcW w:w="3261" w:type="dxa"/>
            <w:shd w:val="clear" w:color="auto" w:fill="auto"/>
          </w:tcPr>
          <w:p w14:paraId="78B6BA72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Name of Doctor: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51BAEBD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0B614527" w14:textId="77777777" w:rsidTr="007B252C">
        <w:tc>
          <w:tcPr>
            <w:tcW w:w="3261" w:type="dxa"/>
            <w:shd w:val="clear" w:color="auto" w:fill="auto"/>
          </w:tcPr>
          <w:p w14:paraId="6453D948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Surgery Name: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7FC388BA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0BE95B60" w14:textId="77777777" w:rsidTr="007B252C">
        <w:tc>
          <w:tcPr>
            <w:tcW w:w="3261" w:type="dxa"/>
            <w:vMerge w:val="restart"/>
            <w:shd w:val="clear" w:color="auto" w:fill="auto"/>
          </w:tcPr>
          <w:p w14:paraId="2DA6AD21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Surgery Address: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E4C9B29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4A8E4457" w14:textId="77777777" w:rsidTr="007B252C">
        <w:tc>
          <w:tcPr>
            <w:tcW w:w="3261" w:type="dxa"/>
            <w:vMerge/>
            <w:shd w:val="clear" w:color="auto" w:fill="auto"/>
          </w:tcPr>
          <w:p w14:paraId="12631F82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  <w:tc>
          <w:tcPr>
            <w:tcW w:w="3544" w:type="dxa"/>
            <w:shd w:val="clear" w:color="auto" w:fill="auto"/>
          </w:tcPr>
          <w:p w14:paraId="7FBC8973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14:paraId="7EF20F10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Post Code:</w:t>
            </w:r>
          </w:p>
        </w:tc>
        <w:tc>
          <w:tcPr>
            <w:tcW w:w="2552" w:type="dxa"/>
            <w:shd w:val="clear" w:color="auto" w:fill="auto"/>
          </w:tcPr>
          <w:p w14:paraId="2738D69E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36BF7B5C" w14:textId="77777777" w:rsidTr="007B252C">
        <w:tc>
          <w:tcPr>
            <w:tcW w:w="3261" w:type="dxa"/>
            <w:shd w:val="clear" w:color="auto" w:fill="auto"/>
          </w:tcPr>
          <w:p w14:paraId="4EE08862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Telephone Number: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6DCFC15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</w:tbl>
    <w:p w14:paraId="6AEC4811" w14:textId="77777777" w:rsidR="001536B0" w:rsidRPr="001536B0" w:rsidRDefault="001536B0" w:rsidP="001536B0">
      <w:pPr>
        <w:rPr>
          <w:rFonts w:ascii="Calibri" w:eastAsia="Calibri" w:hAnsi="Calibri" w:cs="Times New Roman"/>
          <w:sz w:val="8"/>
          <w:szCs w:val="8"/>
          <w:lang w:val="en-US" w:bidi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536B0" w:rsidRPr="001536B0" w14:paraId="5BB1597F" w14:textId="77777777" w:rsidTr="007B252C">
        <w:tc>
          <w:tcPr>
            <w:tcW w:w="10774" w:type="dxa"/>
            <w:shd w:val="clear" w:color="auto" w:fill="D9D9D9"/>
          </w:tcPr>
          <w:p w14:paraId="0595B79B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val="en-US"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 xml:space="preserve">Section 7:  Does the Child / Young Person have a Social Worker? </w:t>
            </w:r>
          </w:p>
        </w:tc>
      </w:tr>
    </w:tbl>
    <w:p w14:paraId="3DC35313" w14:textId="77777777" w:rsidR="001536B0" w:rsidRPr="001536B0" w:rsidRDefault="001536B0" w:rsidP="001536B0">
      <w:pPr>
        <w:rPr>
          <w:rFonts w:eastAsia="Calibri"/>
          <w:sz w:val="8"/>
          <w:szCs w:val="8"/>
          <w:lang w:val="en-US" w:bidi="en-US"/>
        </w:rPr>
      </w:pPr>
    </w:p>
    <w:tbl>
      <w:tblPr>
        <w:tblW w:w="43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695"/>
        <w:gridCol w:w="276"/>
        <w:gridCol w:w="6629"/>
      </w:tblGrid>
      <w:tr w:rsidR="004C00E9" w:rsidRPr="001536B0" w14:paraId="4D2D7484" w14:textId="77777777" w:rsidTr="004C00E9">
        <w:trPr>
          <w:trHeight w:val="277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0956D600" w14:textId="77777777" w:rsidR="001536B0" w:rsidRPr="001536B0" w:rsidRDefault="001536B0" w:rsidP="001536B0">
            <w:pPr>
              <w:spacing w:before="60" w:after="60"/>
              <w:jc w:val="right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C6629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sz w:val="16"/>
                <w:szCs w:val="16"/>
                <w:lang w:bidi="en-US"/>
              </w:rPr>
              <w:t>No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81A85" w14:textId="77777777" w:rsidR="001536B0" w:rsidRPr="001536B0" w:rsidRDefault="001536B0" w:rsidP="001536B0">
            <w:pPr>
              <w:spacing w:before="60" w:after="60"/>
              <w:jc w:val="right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420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422D" w14:textId="77777777" w:rsidR="001536B0" w:rsidRPr="001536B0" w:rsidRDefault="00CE55F8" w:rsidP="004C00E9">
            <w:pPr>
              <w:tabs>
                <w:tab w:val="left" w:pos="5192"/>
                <w:tab w:val="left" w:pos="6348"/>
              </w:tabs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C92DB0" wp14:editId="53EA8DFB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2540</wp:posOffset>
                      </wp:positionV>
                      <wp:extent cx="231775" cy="236220"/>
                      <wp:effectExtent l="0" t="0" r="15875" b="1143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17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5AA36" id="Rectangle 7" o:spid="_x0000_s1026" style="position:absolute;margin-left:282.55pt;margin-top:.2pt;width:18.25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55B63D" wp14:editId="3B3D3D1E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2540</wp:posOffset>
                      </wp:positionV>
                      <wp:extent cx="225425" cy="236855"/>
                      <wp:effectExtent l="0" t="0" r="22225" b="107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5425" cy="236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E9F81" id="Rectangle 6" o:spid="_x0000_s1026" style="position:absolute;margin-left:235.25pt;margin-top:.2pt;width:17.75pt;height:1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proofErr w:type="gramStart"/>
            <w:r w:rsidR="001536B0" w:rsidRPr="001536B0">
              <w:rPr>
                <w:rFonts w:eastAsia="Calibri"/>
                <w:sz w:val="16"/>
                <w:szCs w:val="16"/>
                <w:lang w:bidi="en-US"/>
              </w:rPr>
              <w:t>Yes</w:t>
            </w:r>
            <w:proofErr w:type="gramEnd"/>
            <w:r w:rsidR="001536B0" w:rsidRPr="001536B0">
              <w:rPr>
                <w:rFonts w:eastAsia="Calibri"/>
                <w:sz w:val="16"/>
                <w:szCs w:val="16"/>
                <w:lang w:bidi="en-US"/>
              </w:rPr>
              <w:t xml:space="preserve">       If Yes is the child or young person a Looked After Child?  </w:t>
            </w:r>
            <w:r w:rsidR="001536B0" w:rsidRPr="001536B0">
              <w:rPr>
                <w:rFonts w:eastAsia="Calibri"/>
                <w:sz w:val="16"/>
                <w:szCs w:val="16"/>
                <w:lang w:bidi="en-US"/>
              </w:rPr>
              <w:tab/>
              <w:t xml:space="preserve">Yes           </w:t>
            </w:r>
            <w:r w:rsidR="004C00E9">
              <w:rPr>
                <w:rFonts w:eastAsia="Calibri"/>
                <w:sz w:val="16"/>
                <w:szCs w:val="16"/>
                <w:lang w:bidi="en-US"/>
              </w:rPr>
              <w:t xml:space="preserve">  </w:t>
            </w:r>
            <w:r w:rsidR="001536B0" w:rsidRPr="001536B0">
              <w:rPr>
                <w:rFonts w:eastAsia="Calibri"/>
                <w:sz w:val="16"/>
                <w:szCs w:val="16"/>
                <w:lang w:bidi="en-US"/>
              </w:rPr>
              <w:t xml:space="preserve"> </w:t>
            </w:r>
            <w:r w:rsidR="004C00E9">
              <w:rPr>
                <w:rFonts w:eastAsia="Calibri"/>
                <w:sz w:val="16"/>
                <w:szCs w:val="16"/>
                <w:lang w:bidi="en-US"/>
              </w:rPr>
              <w:t>No</w:t>
            </w:r>
            <w:r w:rsidR="001536B0" w:rsidRPr="001536B0">
              <w:rPr>
                <w:rFonts w:eastAsia="Calibri"/>
                <w:sz w:val="16"/>
                <w:szCs w:val="16"/>
                <w:lang w:bidi="en-US"/>
              </w:rPr>
              <w:tab/>
            </w:r>
          </w:p>
        </w:tc>
      </w:tr>
    </w:tbl>
    <w:p w14:paraId="63DBC052" w14:textId="77777777" w:rsidR="001536B0" w:rsidRPr="001536B0" w:rsidRDefault="001536B0" w:rsidP="001536B0">
      <w:pPr>
        <w:rPr>
          <w:rFonts w:ascii="Calibri" w:eastAsia="Calibri" w:hAnsi="Calibri" w:cs="Times New Roman"/>
          <w:sz w:val="8"/>
          <w:szCs w:val="8"/>
          <w:lang w:val="en-US" w:bidi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432"/>
        <w:gridCol w:w="4395"/>
        <w:gridCol w:w="1559"/>
        <w:gridCol w:w="1134"/>
      </w:tblGrid>
      <w:tr w:rsidR="001536B0" w:rsidRPr="001536B0" w14:paraId="158CD1C4" w14:textId="77777777" w:rsidTr="007B252C">
        <w:tc>
          <w:tcPr>
            <w:tcW w:w="3686" w:type="dxa"/>
            <w:gridSpan w:val="2"/>
            <w:shd w:val="clear" w:color="auto" w:fill="auto"/>
          </w:tcPr>
          <w:p w14:paraId="006DF7DD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Name of Allocated Social Worker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5CA863F" w14:textId="77777777" w:rsidR="001536B0" w:rsidRPr="001536B0" w:rsidRDefault="001536B0" w:rsidP="001536B0">
            <w:pPr>
              <w:spacing w:before="60" w:after="60"/>
              <w:jc w:val="right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09C2FC0D" w14:textId="77777777" w:rsidTr="007B252C">
        <w:tc>
          <w:tcPr>
            <w:tcW w:w="3686" w:type="dxa"/>
            <w:gridSpan w:val="2"/>
            <w:shd w:val="clear" w:color="auto" w:fill="auto"/>
          </w:tcPr>
          <w:p w14:paraId="565817FE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Telephone or Contact Details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C9D4DEC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40CF41F0" w14:textId="77777777" w:rsidTr="007B252C">
        <w:tc>
          <w:tcPr>
            <w:tcW w:w="10774" w:type="dxa"/>
            <w:gridSpan w:val="5"/>
            <w:shd w:val="clear" w:color="auto" w:fill="D9D9D9"/>
          </w:tcPr>
          <w:p w14:paraId="184C43BC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val="en-US"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 xml:space="preserve">Section 8:  Current Education name and address: </w:t>
            </w:r>
            <w:r w:rsidRPr="001536B0">
              <w:rPr>
                <w:rFonts w:eastAsia="Calibri"/>
                <w:i/>
                <w:sz w:val="16"/>
                <w:szCs w:val="16"/>
                <w:lang w:bidi="en-US"/>
              </w:rPr>
              <w:t>(we will not contact school unless parent/patient consent has been given)</w:t>
            </w:r>
          </w:p>
        </w:tc>
      </w:tr>
      <w:tr w:rsidR="001536B0" w:rsidRPr="001536B0" w14:paraId="55A0ABAE" w14:textId="77777777" w:rsidTr="007B252C">
        <w:tc>
          <w:tcPr>
            <w:tcW w:w="3254" w:type="dxa"/>
            <w:shd w:val="clear" w:color="auto" w:fill="auto"/>
          </w:tcPr>
          <w:p w14:paraId="6A216854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Name of School/College</w:t>
            </w:r>
          </w:p>
        </w:tc>
        <w:tc>
          <w:tcPr>
            <w:tcW w:w="7520" w:type="dxa"/>
            <w:gridSpan w:val="4"/>
            <w:shd w:val="clear" w:color="auto" w:fill="auto"/>
          </w:tcPr>
          <w:p w14:paraId="1EAC5E0C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3C821899" w14:textId="77777777" w:rsidTr="007B252C">
        <w:tc>
          <w:tcPr>
            <w:tcW w:w="3254" w:type="dxa"/>
            <w:vMerge w:val="restart"/>
            <w:shd w:val="clear" w:color="auto" w:fill="auto"/>
          </w:tcPr>
          <w:p w14:paraId="0FE70A54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Address:</w:t>
            </w:r>
          </w:p>
        </w:tc>
        <w:tc>
          <w:tcPr>
            <w:tcW w:w="7520" w:type="dxa"/>
            <w:gridSpan w:val="4"/>
            <w:shd w:val="clear" w:color="auto" w:fill="auto"/>
          </w:tcPr>
          <w:p w14:paraId="2D84035F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51B3A43D" w14:textId="77777777" w:rsidTr="007B252C">
        <w:tc>
          <w:tcPr>
            <w:tcW w:w="3254" w:type="dxa"/>
            <w:vMerge/>
            <w:shd w:val="clear" w:color="auto" w:fill="auto"/>
          </w:tcPr>
          <w:p w14:paraId="65F66B30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</w:p>
        </w:tc>
        <w:tc>
          <w:tcPr>
            <w:tcW w:w="4827" w:type="dxa"/>
            <w:gridSpan w:val="2"/>
            <w:shd w:val="clear" w:color="auto" w:fill="auto"/>
          </w:tcPr>
          <w:p w14:paraId="397B06D3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3FC1A631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t>Post Code:</w:t>
            </w:r>
          </w:p>
        </w:tc>
        <w:tc>
          <w:tcPr>
            <w:tcW w:w="1134" w:type="dxa"/>
            <w:shd w:val="clear" w:color="auto" w:fill="auto"/>
          </w:tcPr>
          <w:p w14:paraId="031181F7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  <w:tr w:rsidR="001536B0" w:rsidRPr="001536B0" w14:paraId="23650C7A" w14:textId="77777777" w:rsidTr="007B252C">
        <w:tc>
          <w:tcPr>
            <w:tcW w:w="3254" w:type="dxa"/>
            <w:shd w:val="clear" w:color="auto" w:fill="auto"/>
          </w:tcPr>
          <w:p w14:paraId="73B0AB40" w14:textId="77777777" w:rsidR="001536B0" w:rsidRPr="001536B0" w:rsidRDefault="001536B0" w:rsidP="001536B0">
            <w:pPr>
              <w:spacing w:before="60" w:after="60"/>
              <w:rPr>
                <w:rFonts w:eastAsia="Calibri"/>
                <w:b/>
                <w:sz w:val="16"/>
                <w:szCs w:val="16"/>
                <w:lang w:bidi="en-US"/>
              </w:rPr>
            </w:pPr>
            <w:r w:rsidRPr="001536B0">
              <w:rPr>
                <w:rFonts w:eastAsia="Calibri"/>
                <w:b/>
                <w:sz w:val="16"/>
                <w:szCs w:val="16"/>
                <w:lang w:bidi="en-US"/>
              </w:rPr>
              <w:lastRenderedPageBreak/>
              <w:t>Telephone Number:</w:t>
            </w:r>
          </w:p>
        </w:tc>
        <w:tc>
          <w:tcPr>
            <w:tcW w:w="7520" w:type="dxa"/>
            <w:gridSpan w:val="4"/>
            <w:shd w:val="clear" w:color="auto" w:fill="auto"/>
          </w:tcPr>
          <w:p w14:paraId="5BA6A717" w14:textId="77777777" w:rsidR="001536B0" w:rsidRPr="001536B0" w:rsidRDefault="001536B0" w:rsidP="001536B0">
            <w:pPr>
              <w:spacing w:before="60" w:after="60"/>
              <w:rPr>
                <w:rFonts w:eastAsia="Calibri"/>
                <w:sz w:val="16"/>
                <w:szCs w:val="16"/>
                <w:lang w:bidi="en-US"/>
              </w:rPr>
            </w:pPr>
          </w:p>
        </w:tc>
      </w:tr>
    </w:tbl>
    <w:p w14:paraId="769C661B" w14:textId="77777777" w:rsidR="001536B0" w:rsidRPr="001536B0" w:rsidRDefault="001536B0" w:rsidP="001536B0">
      <w:pPr>
        <w:rPr>
          <w:rFonts w:eastAsia="Calibri"/>
          <w:sz w:val="16"/>
          <w:szCs w:val="16"/>
          <w:lang w:val="en-US" w:bidi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536B0" w:rsidRPr="001536B0" w14:paraId="2EE9092F" w14:textId="77777777" w:rsidTr="000803B6">
        <w:tc>
          <w:tcPr>
            <w:tcW w:w="10774" w:type="dxa"/>
            <w:shd w:val="clear" w:color="auto" w:fill="EEECE1"/>
          </w:tcPr>
          <w:p w14:paraId="69060614" w14:textId="77777777" w:rsidR="001536B0" w:rsidRPr="001536B0" w:rsidRDefault="001536B0" w:rsidP="001536B0">
            <w:pP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b/>
                <w:sz w:val="16"/>
                <w:szCs w:val="16"/>
                <w:lang w:val="en-US" w:bidi="en-US"/>
              </w:rPr>
              <w:t xml:space="preserve">Section 9:  </w:t>
            </w:r>
            <w:r w:rsidRPr="001536B0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  <w:lang w:val="en-US" w:bidi="en-US"/>
              </w:rPr>
              <w:t>Background History</w:t>
            </w:r>
          </w:p>
          <w:p w14:paraId="2724193D" w14:textId="77777777" w:rsidR="001536B0" w:rsidRPr="001536B0" w:rsidRDefault="001536B0" w:rsidP="001536B0">
            <w:pP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  <w:lang w:val="en-US" w:bidi="en-US"/>
              </w:rPr>
            </w:pPr>
          </w:p>
        </w:tc>
      </w:tr>
      <w:tr w:rsidR="001536B0" w:rsidRPr="001536B0" w14:paraId="40BEF76E" w14:textId="77777777" w:rsidTr="000803B6">
        <w:tc>
          <w:tcPr>
            <w:tcW w:w="10774" w:type="dxa"/>
            <w:shd w:val="clear" w:color="auto" w:fill="auto"/>
          </w:tcPr>
          <w:p w14:paraId="3D12299D" w14:textId="77777777" w:rsidR="001536B0" w:rsidRPr="001536B0" w:rsidRDefault="001536B0" w:rsidP="001536B0">
            <w:pP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  <w:lang w:val="en-US" w:bidi="en-US"/>
              </w:rPr>
              <w:t>Is there any other diagnosis: (physical health, neurodevelopmental, learning disability)</w:t>
            </w:r>
          </w:p>
          <w:p w14:paraId="7CD34832" w14:textId="77777777" w:rsidR="001536B0" w:rsidRPr="001536B0" w:rsidRDefault="001536B0" w:rsidP="001536B0">
            <w:pP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  <w:lang w:val="en-US" w:bidi="en-US"/>
              </w:rPr>
            </w:pPr>
          </w:p>
          <w:p w14:paraId="50859009" w14:textId="77777777" w:rsidR="001536B0" w:rsidRPr="000803B6" w:rsidRDefault="001536B0" w:rsidP="001536B0">
            <w:pP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  <w:lang w:val="en-US" w:bidi="en-US"/>
              </w:rPr>
            </w:pPr>
          </w:p>
          <w:p w14:paraId="2EF39C70" w14:textId="77777777" w:rsidR="004C00E9" w:rsidRPr="000803B6" w:rsidRDefault="004C00E9" w:rsidP="001536B0">
            <w:pP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  <w:lang w:val="en-US" w:bidi="en-US"/>
              </w:rPr>
            </w:pPr>
          </w:p>
          <w:p w14:paraId="52C52F21" w14:textId="77777777" w:rsidR="004C00E9" w:rsidRPr="000803B6" w:rsidRDefault="004C00E9" w:rsidP="001536B0">
            <w:pP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  <w:lang w:val="en-US" w:bidi="en-US"/>
              </w:rPr>
            </w:pPr>
          </w:p>
          <w:p w14:paraId="71ADF8E6" w14:textId="77777777" w:rsidR="004C00E9" w:rsidRPr="000803B6" w:rsidRDefault="004C00E9" w:rsidP="001536B0">
            <w:pP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  <w:lang w:val="en-US" w:bidi="en-US"/>
              </w:rPr>
            </w:pPr>
          </w:p>
          <w:p w14:paraId="3A328FAF" w14:textId="77777777" w:rsidR="004C00E9" w:rsidRPr="001536B0" w:rsidRDefault="004C00E9" w:rsidP="001536B0">
            <w:pP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  <w:lang w:val="en-US" w:bidi="en-US"/>
              </w:rPr>
            </w:pPr>
          </w:p>
        </w:tc>
      </w:tr>
    </w:tbl>
    <w:p w14:paraId="7926FC0B" w14:textId="77777777" w:rsidR="000803B6" w:rsidRPr="000803B6" w:rsidRDefault="000803B6" w:rsidP="000803B6">
      <w:pPr>
        <w:rPr>
          <w:vanish/>
        </w:rPr>
      </w:pPr>
    </w:p>
    <w:tbl>
      <w:tblPr>
        <w:tblpPr w:leftFromText="180" w:rightFromText="180" w:vertAnchor="text" w:horzAnchor="margin" w:tblpXSpec="center" w:tblpY="-18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7601"/>
      </w:tblGrid>
      <w:tr w:rsidR="002D4D99" w:rsidRPr="000803B6" w14:paraId="1C77CF50" w14:textId="77777777" w:rsidTr="000803B6">
        <w:tc>
          <w:tcPr>
            <w:tcW w:w="10881" w:type="dxa"/>
            <w:gridSpan w:val="2"/>
            <w:shd w:val="clear" w:color="auto" w:fill="EEECE1"/>
          </w:tcPr>
          <w:p w14:paraId="67A01DF7" w14:textId="77777777" w:rsidR="002D4D99" w:rsidRPr="001536B0" w:rsidRDefault="002D4D99" w:rsidP="000803B6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US" w:bidi="en-US"/>
              </w:rPr>
            </w:pPr>
            <w:r w:rsidRPr="000803B6">
              <w:rPr>
                <w:rFonts w:ascii="Calibri" w:eastAsia="Calibri" w:hAnsi="Calibri" w:cs="Times New Roman"/>
                <w:b/>
                <w:sz w:val="22"/>
                <w:szCs w:val="22"/>
                <w:lang w:val="en-US" w:bidi="en-US"/>
              </w:rPr>
              <w:t>*</w:t>
            </w:r>
            <w:r w:rsidRPr="001536B0">
              <w:rPr>
                <w:rFonts w:ascii="Calibri" w:eastAsia="Calibri" w:hAnsi="Calibri" w:cs="Times New Roman"/>
                <w:b/>
                <w:sz w:val="18"/>
                <w:szCs w:val="18"/>
                <w:lang w:val="en-US" w:bidi="en-US"/>
              </w:rPr>
              <w:t xml:space="preserve">Section 10:  </w:t>
            </w:r>
            <w:r w:rsidRPr="001536B0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US" w:bidi="en-US"/>
              </w:rPr>
              <w:t>Risk Assessment</w:t>
            </w:r>
          </w:p>
          <w:p w14:paraId="04AA8332" w14:textId="77777777" w:rsidR="002D4D99" w:rsidRPr="001536B0" w:rsidRDefault="002D4D99" w:rsidP="000803B6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US" w:bidi="en-US"/>
              </w:rPr>
            </w:pPr>
          </w:p>
        </w:tc>
      </w:tr>
      <w:tr w:rsidR="002D4D99" w:rsidRPr="000803B6" w14:paraId="5E9E6781" w14:textId="77777777" w:rsidTr="000803B6">
        <w:tc>
          <w:tcPr>
            <w:tcW w:w="3280" w:type="dxa"/>
            <w:shd w:val="clear" w:color="auto" w:fill="auto"/>
          </w:tcPr>
          <w:p w14:paraId="3B58E1BE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History of Risk    Yes/No</w:t>
            </w:r>
          </w:p>
        </w:tc>
        <w:tc>
          <w:tcPr>
            <w:tcW w:w="7601" w:type="dxa"/>
            <w:shd w:val="clear" w:color="auto" w:fill="auto"/>
          </w:tcPr>
          <w:p w14:paraId="5BD8F9E8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If Yes please state risk;</w:t>
            </w:r>
          </w:p>
          <w:p w14:paraId="2DF828DA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  <w:p w14:paraId="2443F86E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</w:tc>
      </w:tr>
      <w:tr w:rsidR="002D4D99" w:rsidRPr="000803B6" w14:paraId="29B89D8B" w14:textId="77777777" w:rsidTr="000803B6">
        <w:tc>
          <w:tcPr>
            <w:tcW w:w="3280" w:type="dxa"/>
            <w:shd w:val="clear" w:color="auto" w:fill="auto"/>
          </w:tcPr>
          <w:p w14:paraId="7DF5AE01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 xml:space="preserve">Current </w:t>
            </w:r>
            <w:proofErr w:type="gramStart"/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Risk  Yes</w:t>
            </w:r>
            <w:proofErr w:type="gramEnd"/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/No</w:t>
            </w:r>
          </w:p>
        </w:tc>
        <w:tc>
          <w:tcPr>
            <w:tcW w:w="7601" w:type="dxa"/>
            <w:shd w:val="clear" w:color="auto" w:fill="auto"/>
          </w:tcPr>
          <w:p w14:paraId="55215D04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If Yes, what is the current risk?</w:t>
            </w:r>
          </w:p>
          <w:p w14:paraId="7BFA37A5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  <w:p w14:paraId="4935A2F0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</w:tc>
      </w:tr>
      <w:tr w:rsidR="002D4D99" w:rsidRPr="000803B6" w14:paraId="38C66354" w14:textId="77777777" w:rsidTr="000803B6">
        <w:tc>
          <w:tcPr>
            <w:tcW w:w="3280" w:type="dxa"/>
            <w:shd w:val="clear" w:color="auto" w:fill="auto"/>
          </w:tcPr>
          <w:p w14:paraId="2A80947F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Level of Risk</w:t>
            </w:r>
          </w:p>
        </w:tc>
        <w:tc>
          <w:tcPr>
            <w:tcW w:w="7601" w:type="dxa"/>
            <w:shd w:val="clear" w:color="auto" w:fill="auto"/>
          </w:tcPr>
          <w:p w14:paraId="21CD8C0D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 xml:space="preserve"> Is the risk Slight, Moderate, Severe, Very Severe, Not Known? </w:t>
            </w:r>
            <w:r w:rsidRPr="001536B0">
              <w:rPr>
                <w:rFonts w:ascii="Calibri" w:eastAsia="Calibri" w:hAnsi="Calibri" w:cs="Times New Roman"/>
                <w:sz w:val="12"/>
                <w:szCs w:val="12"/>
                <w:lang w:val="en-US" w:bidi="en-US"/>
              </w:rPr>
              <w:t>(Please choose the most appropriate option)</w:t>
            </w:r>
          </w:p>
          <w:p w14:paraId="6582A63D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  <w:p w14:paraId="603051FE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</w:tc>
      </w:tr>
      <w:tr w:rsidR="002D4D99" w:rsidRPr="000803B6" w14:paraId="1A407342" w14:textId="77777777" w:rsidTr="000803B6">
        <w:tc>
          <w:tcPr>
            <w:tcW w:w="3280" w:type="dxa"/>
            <w:shd w:val="clear" w:color="auto" w:fill="auto"/>
          </w:tcPr>
          <w:p w14:paraId="2DDD5021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Is there drug and alcohol misuse?</w:t>
            </w:r>
          </w:p>
          <w:p w14:paraId="1E57C7D3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 xml:space="preserve"> Yes / No</w:t>
            </w:r>
          </w:p>
        </w:tc>
        <w:tc>
          <w:tcPr>
            <w:tcW w:w="7601" w:type="dxa"/>
            <w:shd w:val="clear" w:color="auto" w:fill="auto"/>
          </w:tcPr>
          <w:p w14:paraId="2899A838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If yes which substance/s is being misused?</w:t>
            </w:r>
          </w:p>
          <w:p w14:paraId="29D73986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  <w:p w14:paraId="40C6809A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</w:tc>
      </w:tr>
      <w:tr w:rsidR="002D4D99" w:rsidRPr="000803B6" w14:paraId="549738BB" w14:textId="77777777" w:rsidTr="000803B6">
        <w:tc>
          <w:tcPr>
            <w:tcW w:w="3280" w:type="dxa"/>
            <w:shd w:val="clear" w:color="auto" w:fill="auto"/>
          </w:tcPr>
          <w:p w14:paraId="35926040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Have they been referred to drug and alcohol services?</w:t>
            </w:r>
          </w:p>
          <w:p w14:paraId="4B8356B5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Yes/No</w:t>
            </w:r>
          </w:p>
        </w:tc>
        <w:tc>
          <w:tcPr>
            <w:tcW w:w="7601" w:type="dxa"/>
            <w:shd w:val="clear" w:color="auto" w:fill="auto"/>
          </w:tcPr>
          <w:p w14:paraId="08A24755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If Yes which services have been involved and when was the Referral done?</w:t>
            </w:r>
          </w:p>
        </w:tc>
      </w:tr>
      <w:tr w:rsidR="002D4D99" w:rsidRPr="000803B6" w14:paraId="49D39686" w14:textId="77777777" w:rsidTr="000803B6">
        <w:tc>
          <w:tcPr>
            <w:tcW w:w="3280" w:type="dxa"/>
            <w:shd w:val="clear" w:color="auto" w:fill="auto"/>
          </w:tcPr>
          <w:p w14:paraId="48684842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Is there an agreed safety plan? Yes/No</w:t>
            </w:r>
          </w:p>
        </w:tc>
        <w:tc>
          <w:tcPr>
            <w:tcW w:w="7601" w:type="dxa"/>
            <w:shd w:val="clear" w:color="auto" w:fill="auto"/>
          </w:tcPr>
          <w:p w14:paraId="63A8DC26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  <w:r w:rsidRPr="001536B0"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  <w:t>If Yes please give details;</w:t>
            </w:r>
          </w:p>
          <w:p w14:paraId="60128547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  <w:p w14:paraId="418FEF13" w14:textId="77777777" w:rsidR="002D4D99" w:rsidRPr="001536B0" w:rsidRDefault="002D4D99" w:rsidP="000803B6">
            <w:pPr>
              <w:rPr>
                <w:rFonts w:ascii="Calibri" w:eastAsia="Calibri" w:hAnsi="Calibri" w:cs="Times New Roman"/>
                <w:sz w:val="16"/>
                <w:szCs w:val="16"/>
                <w:lang w:val="en-US" w:bidi="en-US"/>
              </w:rPr>
            </w:pPr>
          </w:p>
        </w:tc>
      </w:tr>
    </w:tbl>
    <w:p w14:paraId="55427EBA" w14:textId="77777777" w:rsidR="004C00E9" w:rsidRDefault="004C00E9" w:rsidP="001536B0">
      <w:pPr>
        <w:rPr>
          <w:rFonts w:eastAsia="Calibri"/>
          <w:b/>
          <w:sz w:val="18"/>
          <w:szCs w:val="18"/>
          <w:u w:val="single"/>
          <w:lang w:val="en-US" w:bidi="en-US"/>
        </w:rPr>
      </w:pPr>
    </w:p>
    <w:p w14:paraId="73047C8F" w14:textId="77777777" w:rsidR="004C00E9" w:rsidRDefault="004C00E9" w:rsidP="001536B0">
      <w:pPr>
        <w:rPr>
          <w:rFonts w:eastAsia="Calibri"/>
          <w:b/>
          <w:sz w:val="18"/>
          <w:szCs w:val="18"/>
          <w:u w:val="single"/>
          <w:lang w:val="en-US" w:bidi="en-US"/>
        </w:rPr>
      </w:pPr>
    </w:p>
    <w:p w14:paraId="0E2B75BC" w14:textId="77777777" w:rsidR="001536B0" w:rsidRDefault="001536B0" w:rsidP="001536B0">
      <w:pPr>
        <w:rPr>
          <w:rFonts w:eastAsia="Calibri"/>
          <w:b/>
          <w:sz w:val="18"/>
          <w:szCs w:val="18"/>
          <w:u w:val="single"/>
          <w:lang w:val="en-US" w:bidi="en-US"/>
        </w:rPr>
      </w:pPr>
    </w:p>
    <w:p w14:paraId="34506379" w14:textId="77777777" w:rsidR="001536B0" w:rsidRPr="001536B0" w:rsidRDefault="001536B0" w:rsidP="001536B0">
      <w:pPr>
        <w:rPr>
          <w:rFonts w:eastAsia="Calibri"/>
          <w:b/>
          <w:sz w:val="18"/>
          <w:szCs w:val="18"/>
          <w:u w:val="single"/>
          <w:lang w:val="en-US" w:bidi="en-US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1536B0" w:rsidRPr="001536B0" w14:paraId="54039A66" w14:textId="77777777" w:rsidTr="007B252C">
        <w:tc>
          <w:tcPr>
            <w:tcW w:w="10916" w:type="dxa"/>
            <w:shd w:val="clear" w:color="auto" w:fill="D9D9D9"/>
          </w:tcPr>
          <w:p w14:paraId="0B04D8F3" w14:textId="77777777" w:rsidR="001536B0" w:rsidRPr="001536B0" w:rsidRDefault="001536B0" w:rsidP="004C00E9">
            <w:pPr>
              <w:tabs>
                <w:tab w:val="right" w:pos="11550"/>
              </w:tabs>
              <w:spacing w:before="60" w:after="60"/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</w:pPr>
            <w:r w:rsidRPr="001536B0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>Section 11: Any other information that may be useful:</w:t>
            </w:r>
            <w:r w:rsidR="004C00E9">
              <w:rPr>
                <w:rFonts w:eastAsia="Calibri"/>
                <w:b/>
                <w:bCs/>
                <w:sz w:val="16"/>
                <w:szCs w:val="16"/>
                <w:lang w:val="en-US" w:bidi="en-US"/>
              </w:rPr>
              <w:tab/>
            </w:r>
          </w:p>
        </w:tc>
      </w:tr>
      <w:tr w:rsidR="001536B0" w:rsidRPr="001536B0" w14:paraId="3295DC41" w14:textId="77777777" w:rsidTr="007B252C">
        <w:trPr>
          <w:trHeight w:val="5204"/>
        </w:trPr>
        <w:tc>
          <w:tcPr>
            <w:tcW w:w="10916" w:type="dxa"/>
            <w:shd w:val="clear" w:color="auto" w:fill="auto"/>
          </w:tcPr>
          <w:p w14:paraId="294716C5" w14:textId="77777777" w:rsidR="001536B0" w:rsidRPr="001536B0" w:rsidRDefault="001536B0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274143A2" w14:textId="77777777" w:rsidR="001536B0" w:rsidRPr="001536B0" w:rsidRDefault="001536B0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0DCC5CF2" w14:textId="77777777" w:rsidR="001536B0" w:rsidRDefault="001536B0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74166124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199988E2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322501AC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50BDE678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203F7245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3D0F9164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19497861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329BECEB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22DCB862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089A463F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21858CAC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1B72554A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0C3EB135" w14:textId="77777777" w:rsidR="004C00E9" w:rsidRDefault="004C00E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5C20F001" w14:textId="77777777" w:rsidR="002D4D99" w:rsidRDefault="002D4D9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76A44794" w14:textId="77777777" w:rsidR="002D4D99" w:rsidRDefault="002D4D9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175AE437" w14:textId="77777777" w:rsidR="002D4D99" w:rsidRDefault="002D4D9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14F1D7BE" w14:textId="77777777" w:rsidR="002D4D99" w:rsidRDefault="002D4D9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1CEE4B9F" w14:textId="77777777" w:rsidR="002D4D99" w:rsidRDefault="002D4D9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7CD7E40E" w14:textId="77777777" w:rsidR="002D4D99" w:rsidRDefault="002D4D9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  <w:p w14:paraId="0154F05D" w14:textId="77777777" w:rsidR="002D4D99" w:rsidRPr="001536B0" w:rsidRDefault="002D4D99" w:rsidP="001536B0">
            <w:pPr>
              <w:spacing w:before="120" w:after="120"/>
              <w:rPr>
                <w:rFonts w:eastAsia="Calibri"/>
                <w:sz w:val="16"/>
                <w:szCs w:val="16"/>
                <w:lang w:val="en-US" w:bidi="en-US"/>
              </w:rPr>
            </w:pPr>
          </w:p>
        </w:tc>
      </w:tr>
    </w:tbl>
    <w:p w14:paraId="3A2F737F" w14:textId="77777777" w:rsidR="004C00E9" w:rsidRDefault="004C00E9" w:rsidP="004C00E9">
      <w:pPr>
        <w:spacing w:after="200" w:line="276" w:lineRule="auto"/>
        <w:ind w:left="-851"/>
        <w:jc w:val="both"/>
        <w:rPr>
          <w:rFonts w:eastAsia="Calibri"/>
          <w:sz w:val="24"/>
          <w:szCs w:val="24"/>
          <w:lang w:val="en-US" w:bidi="en-US"/>
        </w:rPr>
      </w:pPr>
    </w:p>
    <w:p w14:paraId="496E91DC" w14:textId="77777777" w:rsidR="001536B0" w:rsidRPr="001536B0" w:rsidRDefault="001536B0" w:rsidP="004C00E9">
      <w:pPr>
        <w:spacing w:after="200" w:line="276" w:lineRule="auto"/>
        <w:ind w:left="-851"/>
        <w:jc w:val="both"/>
        <w:rPr>
          <w:rFonts w:eastAsia="Calibri"/>
          <w:lang w:val="en-US" w:bidi="en-US"/>
        </w:rPr>
      </w:pPr>
      <w:r w:rsidRPr="001536B0">
        <w:rPr>
          <w:rFonts w:eastAsia="Calibri"/>
          <w:lang w:val="en-US" w:bidi="en-US"/>
        </w:rPr>
        <w:t xml:space="preserve">Please email completed referral to: </w:t>
      </w:r>
      <w:hyperlink r:id="rId12" w:history="1">
        <w:r w:rsidRPr="00315F76">
          <w:rPr>
            <w:rFonts w:eastAsia="Calibri"/>
            <w:color w:val="0000FF"/>
            <w:u w:val="single"/>
            <w:lang w:val="en-US" w:bidi="en-US"/>
          </w:rPr>
          <w:t>cnw-tr.mkspcamhsspa@nhs.net</w:t>
        </w:r>
      </w:hyperlink>
      <w:r w:rsidRPr="001536B0">
        <w:rPr>
          <w:rFonts w:eastAsia="Calibri"/>
          <w:lang w:val="en-US" w:bidi="en-US"/>
        </w:rPr>
        <w:t xml:space="preserve">  If a copy cannot be emailed please post to the </w:t>
      </w:r>
      <w:proofErr w:type="spellStart"/>
      <w:r w:rsidRPr="001536B0">
        <w:rPr>
          <w:rFonts w:eastAsia="Calibri"/>
          <w:lang w:val="en-US" w:bidi="en-US"/>
        </w:rPr>
        <w:t>MKspCamhs</w:t>
      </w:r>
      <w:proofErr w:type="spellEnd"/>
      <w:r w:rsidRPr="001536B0">
        <w:rPr>
          <w:rFonts w:eastAsia="Calibri"/>
          <w:lang w:val="en-US" w:bidi="en-US"/>
        </w:rPr>
        <w:t xml:space="preserve"> (F.A.O.  SPA) address as stated above.</w:t>
      </w:r>
    </w:p>
    <w:p w14:paraId="31DE886E" w14:textId="77777777" w:rsidR="006B1015" w:rsidRDefault="006B1015" w:rsidP="004C00E9">
      <w:pPr>
        <w:jc w:val="both"/>
      </w:pPr>
    </w:p>
    <w:p w14:paraId="41249FD4" w14:textId="77777777" w:rsidR="0033074D" w:rsidRDefault="0033074D"/>
    <w:p w14:paraId="351466E0" w14:textId="77777777" w:rsidR="0033074D" w:rsidRDefault="0033074D"/>
    <w:p w14:paraId="6ABB7790" w14:textId="77777777" w:rsidR="0033074D" w:rsidRDefault="0033074D"/>
    <w:sectPr w:rsidR="0033074D" w:rsidSect="00ED224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65A8" w14:textId="77777777" w:rsidR="003243D0" w:rsidRDefault="003243D0" w:rsidP="006B1015">
      <w:r>
        <w:separator/>
      </w:r>
    </w:p>
  </w:endnote>
  <w:endnote w:type="continuationSeparator" w:id="0">
    <w:p w14:paraId="2E1A25BE" w14:textId="77777777" w:rsidR="003243D0" w:rsidRDefault="003243D0" w:rsidP="006B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3639" w14:textId="77777777" w:rsidR="006B1015" w:rsidRDefault="006B1015">
    <w:pPr>
      <w:pStyle w:val="Footer"/>
    </w:pPr>
  </w:p>
  <w:p w14:paraId="696705FE" w14:textId="77777777" w:rsidR="006B1015" w:rsidRDefault="006B1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69F9" w14:textId="77777777" w:rsidR="00E606BC" w:rsidRDefault="00E606BC" w:rsidP="00ED224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8483" w14:textId="77777777" w:rsidR="003243D0" w:rsidRDefault="003243D0" w:rsidP="006B1015">
      <w:r>
        <w:separator/>
      </w:r>
    </w:p>
  </w:footnote>
  <w:footnote w:type="continuationSeparator" w:id="0">
    <w:p w14:paraId="0201413A" w14:textId="77777777" w:rsidR="003243D0" w:rsidRDefault="003243D0" w:rsidP="006B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7C45" w14:textId="77777777" w:rsidR="006B1015" w:rsidRDefault="006B1015">
    <w:pPr>
      <w:pStyle w:val="Header"/>
    </w:pPr>
  </w:p>
  <w:p w14:paraId="5B6728E6" w14:textId="77777777" w:rsidR="006B1015" w:rsidRDefault="006B1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EFC5" w14:textId="77777777" w:rsidR="00E606BC" w:rsidRDefault="00CE55F8" w:rsidP="00E5680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7FDA95A" wp14:editId="5956C92C">
          <wp:simplePos x="0" y="0"/>
          <wp:positionH relativeFrom="column">
            <wp:posOffset>-952500</wp:posOffset>
          </wp:positionH>
          <wp:positionV relativeFrom="paragraph">
            <wp:posOffset>-470535</wp:posOffset>
          </wp:positionV>
          <wp:extent cx="7670165" cy="10858500"/>
          <wp:effectExtent l="0" t="0" r="6985" b="0"/>
          <wp:wrapNone/>
          <wp:docPr id="13" name="Picture 13" descr="CORP_A4_WordDoc_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RP_A4_WordDoc_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16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CA5C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050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D0"/>
    <w:rsid w:val="000435B5"/>
    <w:rsid w:val="00077934"/>
    <w:rsid w:val="000803B6"/>
    <w:rsid w:val="00084D2D"/>
    <w:rsid w:val="00136503"/>
    <w:rsid w:val="00140C25"/>
    <w:rsid w:val="001536B0"/>
    <w:rsid w:val="00163E76"/>
    <w:rsid w:val="001758BA"/>
    <w:rsid w:val="001B35F9"/>
    <w:rsid w:val="001D23A2"/>
    <w:rsid w:val="001E7926"/>
    <w:rsid w:val="002002C5"/>
    <w:rsid w:val="002326B0"/>
    <w:rsid w:val="00272BD0"/>
    <w:rsid w:val="002943AB"/>
    <w:rsid w:val="002A5185"/>
    <w:rsid w:val="002B0807"/>
    <w:rsid w:val="002C0413"/>
    <w:rsid w:val="002D4D99"/>
    <w:rsid w:val="002F2C7B"/>
    <w:rsid w:val="002F4685"/>
    <w:rsid w:val="002F5682"/>
    <w:rsid w:val="00315F76"/>
    <w:rsid w:val="003243D0"/>
    <w:rsid w:val="0033074D"/>
    <w:rsid w:val="00357B4C"/>
    <w:rsid w:val="00397A83"/>
    <w:rsid w:val="003D52E8"/>
    <w:rsid w:val="00400901"/>
    <w:rsid w:val="004239E2"/>
    <w:rsid w:val="00464B1A"/>
    <w:rsid w:val="004830B1"/>
    <w:rsid w:val="004C00E9"/>
    <w:rsid w:val="00557864"/>
    <w:rsid w:val="00571E85"/>
    <w:rsid w:val="005F48A0"/>
    <w:rsid w:val="00604AD5"/>
    <w:rsid w:val="0065558B"/>
    <w:rsid w:val="0066369B"/>
    <w:rsid w:val="00672549"/>
    <w:rsid w:val="0068441A"/>
    <w:rsid w:val="006B1015"/>
    <w:rsid w:val="007010A3"/>
    <w:rsid w:val="0071377B"/>
    <w:rsid w:val="00716C33"/>
    <w:rsid w:val="007237EE"/>
    <w:rsid w:val="00782CDF"/>
    <w:rsid w:val="00783D4B"/>
    <w:rsid w:val="007B252C"/>
    <w:rsid w:val="007C2C8A"/>
    <w:rsid w:val="007C76CC"/>
    <w:rsid w:val="007D4473"/>
    <w:rsid w:val="00843A0C"/>
    <w:rsid w:val="008C42BA"/>
    <w:rsid w:val="008E60B9"/>
    <w:rsid w:val="009443B2"/>
    <w:rsid w:val="009A110E"/>
    <w:rsid w:val="009C518A"/>
    <w:rsid w:val="009D0FDB"/>
    <w:rsid w:val="009F55DA"/>
    <w:rsid w:val="00A07778"/>
    <w:rsid w:val="00A962C6"/>
    <w:rsid w:val="00AD6E5D"/>
    <w:rsid w:val="00AF3D44"/>
    <w:rsid w:val="00B0543E"/>
    <w:rsid w:val="00B833AB"/>
    <w:rsid w:val="00C000E8"/>
    <w:rsid w:val="00C14C14"/>
    <w:rsid w:val="00C360F8"/>
    <w:rsid w:val="00C47326"/>
    <w:rsid w:val="00CC4519"/>
    <w:rsid w:val="00CC78DE"/>
    <w:rsid w:val="00CE55F8"/>
    <w:rsid w:val="00D0362E"/>
    <w:rsid w:val="00DA73EC"/>
    <w:rsid w:val="00DC24E0"/>
    <w:rsid w:val="00E07B02"/>
    <w:rsid w:val="00E5680B"/>
    <w:rsid w:val="00E606BC"/>
    <w:rsid w:val="00EB7B17"/>
    <w:rsid w:val="00ED2247"/>
    <w:rsid w:val="00F402A4"/>
    <w:rsid w:val="00F4610F"/>
    <w:rsid w:val="00F80052"/>
    <w:rsid w:val="00F9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D2AE2F"/>
  <w15:docId w15:val="{C5E3C367-F078-4485-873A-7C10DB57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15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">
    <w:name w:val="Style6"/>
    <w:uiPriority w:val="1"/>
    <w:rsid w:val="00782CDF"/>
    <w:rPr>
      <w:rFonts w:ascii="Arial" w:hAnsi="Arial"/>
      <w:sz w:val="22"/>
    </w:rPr>
  </w:style>
  <w:style w:type="character" w:customStyle="1" w:styleId="Style7">
    <w:name w:val="Style7"/>
    <w:uiPriority w:val="1"/>
    <w:rsid w:val="00782CDF"/>
    <w:rPr>
      <w:rFonts w:ascii="Arial" w:hAnsi="Arial"/>
      <w:sz w:val="22"/>
    </w:rPr>
  </w:style>
  <w:style w:type="character" w:customStyle="1" w:styleId="One-column-bold">
    <w:name w:val="One-column-bold"/>
    <w:uiPriority w:val="1"/>
    <w:qFormat/>
    <w:rsid w:val="007C2C8A"/>
    <w:rPr>
      <w:rFonts w:ascii="Arial" w:hAnsi="Arial"/>
      <w:b/>
      <w:sz w:val="22"/>
    </w:rPr>
  </w:style>
  <w:style w:type="character" w:customStyle="1" w:styleId="Arial">
    <w:name w:val="Arial"/>
    <w:aliases w:val="11pt,bold"/>
    <w:uiPriority w:val="1"/>
    <w:qFormat/>
    <w:rsid w:val="007C2C8A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6B1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15"/>
  </w:style>
  <w:style w:type="paragraph" w:styleId="Footer">
    <w:name w:val="footer"/>
    <w:basedOn w:val="Normal"/>
    <w:link w:val="FooterChar"/>
    <w:uiPriority w:val="99"/>
    <w:unhideWhenUsed/>
    <w:rsid w:val="006B1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15"/>
  </w:style>
  <w:style w:type="paragraph" w:styleId="BalloonText">
    <w:name w:val="Balloon Text"/>
    <w:basedOn w:val="Normal"/>
    <w:link w:val="BalloonTextChar"/>
    <w:uiPriority w:val="99"/>
    <w:semiHidden/>
    <w:unhideWhenUsed/>
    <w:rsid w:val="006B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0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680B"/>
    <w:rPr>
      <w:color w:val="0000FF"/>
      <w:u w:val="single"/>
    </w:rPr>
  </w:style>
  <w:style w:type="table" w:styleId="TableGrid">
    <w:name w:val="Table Grid"/>
    <w:basedOn w:val="TableNormal"/>
    <w:uiPriority w:val="59"/>
    <w:rsid w:val="001536B0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nw-tr.mkspcamhsspa@nh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nw-tr.mkspcamhsspa@nhs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ey.Taylor-Fullm\AppData\Local\Microsoft\Windows\INetCache\Content.Outlook\6I96TX3A\MK%20SPA%20REFERRAL%20FORM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NWL Document" ma:contentTypeID="0x01010037F649FF41B56D468B58C8B6A432FAF700B0510FB8D7A54646B0DBA09894352EC7" ma:contentTypeVersion="14" ma:contentTypeDescription="" ma:contentTypeScope="" ma:versionID="b04ff27d1236c524ba522a56598036a1">
  <xsd:schema xmlns:xsd="http://www.w3.org/2001/XMLSchema" xmlns:xs="http://www.w3.org/2001/XMLSchema" xmlns:p="http://schemas.microsoft.com/office/2006/metadata/properties" xmlns:ns2="d55a2aa7-1f63-4be8-a81a-1181d5d8da85" xmlns:ns3="1fe66f9f-afaa-41ac-9494-6b55b285a732" targetNamespace="http://schemas.microsoft.com/office/2006/metadata/properties" ma:root="true" ma:fieldsID="3df77e3ad8b380742b15853222a6bdd0" ns2:_="" ns3:_="">
    <xsd:import namespace="d55a2aa7-1f63-4be8-a81a-1181d5d8da85"/>
    <xsd:import namespace="1fe66f9f-afaa-41ac-9494-6b55b285a73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description"/>
                <xsd:element ref="ns2:Programmes" minOccurs="0"/>
                <xsd:element ref="ns2:Professions" minOccurs="0"/>
                <xsd:element ref="ns2:Clinical_x0020_Networks" minOccurs="0"/>
                <xsd:element ref="ns2:Staffside" minOccurs="0"/>
                <xsd:element ref="ns2:Review_x0020_date"/>
                <xsd:element ref="ns2:TaxCatchAllLabel" minOccurs="0"/>
                <xsd:element ref="ns2:g46565d3122d4456818985e8048aeb88" minOccurs="0"/>
                <xsd:element ref="ns2:TaxCatchAll" minOccurs="0"/>
                <xsd:element ref="ns2:TaxKeywordTaxHTField" minOccurs="0"/>
                <xsd:element ref="ns2:c15e5c2c07574216bb5a58a25cf1972a" minOccurs="0"/>
                <xsd:element ref="ns3:Document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a2aa7-1f63-4be8-a81a-1181d5d8da8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>
      <xsd:simpleType>
        <xsd:restriction base="dms:Choice">
          <xsd:enumeration value="Agenda"/>
          <xsd:enumeration value="Business Intelligence Tool (QRGs)"/>
          <xsd:enumeration value="Business rule"/>
          <xsd:enumeration value="Care process"/>
          <xsd:enumeration value="Form"/>
          <xsd:enumeration value="Formulary"/>
          <xsd:enumeration value="Guidance"/>
          <xsd:enumeration value="Information"/>
          <xsd:enumeration value="Infrastructure Programme new IT rollout QRGs"/>
          <xsd:enumeration value="Jade QRG"/>
          <xsd:enumeration value="Job description"/>
          <xsd:enumeration value="Leaflet"/>
          <xsd:enumeration value="Letter"/>
          <xsd:enumeration value="Local Operating Procedure"/>
          <xsd:enumeration value="Logo"/>
          <xsd:enumeration value="Meds management audit - national"/>
          <xsd:enumeration value="Meds management audit - Trustwide/local"/>
          <xsd:enumeration value="Minutes"/>
          <xsd:enumeration value="New drug review"/>
          <xsd:enumeration value="Newsletter"/>
          <xsd:enumeration value="Patient Group Direction"/>
          <xsd:enumeration value="Patient information leaflet"/>
          <xsd:enumeration value="Plan"/>
          <xsd:enumeration value="Policy - corporate"/>
          <xsd:enumeration value="Policy - clinical"/>
          <xsd:enumeration value="Poster"/>
          <xsd:enumeration value="Presentation"/>
          <xsd:enumeration value="Project management template"/>
          <xsd:enumeration value="Report"/>
          <xsd:enumeration value="RiO QRG"/>
          <xsd:enumeration value="Service description and operations"/>
          <xsd:enumeration value="Standard Operating Procedure"/>
          <xsd:enumeration value="Strategy"/>
          <xsd:enumeration value="SystmOne Cutover Documents - Milton Keynes Mental Health"/>
          <xsd:enumeration value="Toolkit"/>
          <xsd:enumeration value="Written instruction"/>
        </xsd:restriction>
      </xsd:simpleType>
    </xsd:element>
    <xsd:element name="Document_x0020_description" ma:index="3" ma:displayName="Document description" ma:description="Summary description of document." ma:internalName="Document_x0020_description">
      <xsd:simpleType>
        <xsd:restriction base="dms:Note">
          <xsd:maxLength value="255"/>
        </xsd:restriction>
      </xsd:simpleType>
    </xsd:element>
    <xsd:element name="Programmes" ma:index="6" nillable="true" ma:displayName="Campaigns and Programmes" ma:internalName="Programm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nual and Hidden Gems"/>
                    <xsd:enumeration value="Care Act"/>
                    <xsd:enumeration value="Care Programme Approach"/>
                    <xsd:enumeration value="The Challenge"/>
                    <xsd:enumeration value="Getting It Right First Time"/>
                    <xsd:enumeration value="Going Green for 2015"/>
                    <xsd:enumeration value="Kung-Flu Fighting"/>
                    <xsd:enumeration value="More Time For Care"/>
                    <xsd:enumeration value="Nurse Revalidation"/>
                    <xsd:enumeration value="Occupational Health &amp; Wellbeing Service Pilot"/>
                    <xsd:enumeration value="Smoking Cessation"/>
                  </xsd:restriction>
                </xsd:simpleType>
              </xsd:element>
            </xsd:sequence>
          </xsd:extension>
        </xsd:complexContent>
      </xsd:complexType>
    </xsd:element>
    <xsd:element name="Professions" ma:index="7" nillable="true" ma:displayName="Professions" ma:internalName="Profess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ied Health Professions"/>
                    <xsd:enumeration value="Arts Psychotherapies"/>
                    <xsd:enumeration value="Medical"/>
                    <xsd:enumeration value="Nursing"/>
                    <xsd:enumeration value="Occupational Therapy"/>
                    <xsd:enumeration value="Peer Support"/>
                    <xsd:enumeration value="Pharmacy"/>
                    <xsd:enumeration value="Psychology"/>
                    <xsd:enumeration value="Psychotherapy"/>
                    <xsd:enumeration value="Social Work"/>
                  </xsd:restriction>
                </xsd:simpleType>
              </xsd:element>
            </xsd:sequence>
          </xsd:extension>
        </xsd:complexContent>
      </xsd:complexType>
    </xsd:element>
    <xsd:element name="Clinical_x0020_Networks" ma:index="8" nillable="true" ma:displayName="Clinical Specialties &amp; Practice" ma:internalName="Clinical_x0020_Network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ty health - adults"/>
                    <xsd:enumeration value="Community health- children"/>
                    <xsd:enumeration value="Mental health - acute"/>
                    <xsd:enumeration value="Mental health - older adults"/>
                    <xsd:enumeration value="Mental health - primary care"/>
                    <xsd:enumeration value="Mental health - psychological medicine"/>
                    <xsd:enumeration value="Mental health - urgent care"/>
                  </xsd:restriction>
                </xsd:simpleType>
              </xsd:element>
            </xsd:sequence>
          </xsd:extension>
        </xsd:complexContent>
      </xsd:complexType>
    </xsd:element>
    <xsd:element name="Staffside" ma:index="9" nillable="true" ma:displayName="Staffside" ma:internalName="Staffsi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ffside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0" ma:displayName="Review date" ma:format="DateOnly" ma:indexed="true" ma:internalName="Review_x0020_date">
      <xsd:simpleType>
        <xsd:restriction base="dms:DateTime"/>
      </xsd:simpleType>
    </xsd:element>
    <xsd:element name="TaxCatchAllLabel" ma:index="11" nillable="true" ma:displayName="Taxonomy Catch All Column1" ma:hidden="true" ma:list="{0fb44cf2-5611-48b2-ba74-f7fdeb92b687}" ma:internalName="TaxCatchAllLabel" ma:readOnly="true" ma:showField="CatchAllDataLabel" ma:web="d55a2aa7-1f63-4be8-a81a-1181d5d8d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46565d3122d4456818985e8048aeb88" ma:index="16" nillable="true" ma:taxonomy="true" ma:internalName="g46565d3122d4456818985e8048aeb88" ma:taxonomyFieldName="Service1" ma:displayName="Service" ma:default="" ma:fieldId="{046565d3-122d-4456-8189-85e8048aeb88}" ma:taxonomyMulti="true" ma:sspId="68b78ba7-c80a-4cf5-885d-38c930f97c7f" ma:termSetId="78037eef-cf8a-487e-a510-f54848274e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fb44cf2-5611-48b2-ba74-f7fdeb92b687}" ma:internalName="TaxCatchAll" ma:showField="CatchAllData" ma:web="d55a2aa7-1f63-4be8-a81a-1181d5d8d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15e5c2c07574216bb5a58a25cf1972a" ma:index="22" nillable="true" ma:taxonomy="true" ma:internalName="c15e5c2c07574216bb5a58a25cf1972a" ma:taxonomyFieldName="CNWLDepartment" ma:displayName="CNWLDepartment" ma:default="" ma:fieldId="{c15e5c2c-0757-4216-bb5a-58a25cf1972a}" ma:taxonomyMulti="true" ma:sspId="68b78ba7-c80a-4cf5-885d-38c930f97c7f" ma:termSetId="976a3b27-16a8-4e2b-adc2-c8da86f97ec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6f9f-afaa-41ac-9494-6b55b285a732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23" ma:displayName="Document owner" ma:list="UserInfo" ma:SearchPeopleOnly="false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d55a2aa7-1f63-4be8-a81a-1181d5d8da85">Greyscale letterhead template.</Document_x0020_description>
    <Staffside xmlns="d55a2aa7-1f63-4be8-a81a-1181d5d8da85"/>
    <Clinical_x0020_Networks xmlns="d55a2aa7-1f63-4be8-a81a-1181d5d8da85"/>
    <TaxCatchAll xmlns="d55a2aa7-1f63-4be8-a81a-1181d5d8da85">
      <Value>33</Value>
    </TaxCatchAll>
    <g46565d3122d4456818985e8048aeb88 xmlns="d55a2aa7-1f63-4be8-a81a-1181d5d8da85">
      <Terms xmlns="http://schemas.microsoft.com/office/infopath/2007/PartnerControls"/>
    </g46565d3122d4456818985e8048aeb88>
    <Document_x0020_owner xmlns="1fe66f9f-afaa-41ac-9494-6b55b285a732">
      <UserInfo>
        <DisplayName/>
        <AccountId>36</AccountId>
        <AccountType/>
      </UserInfo>
    </Document_x0020_owner>
    <Document_x0020_Type xmlns="d55a2aa7-1f63-4be8-a81a-1181d5d8da85">Toolkit</Document_x0020_Type>
    <c15e5c2c07574216bb5a58a25cf1972a xmlns="d55a2aa7-1f63-4be8-a81a-1181d5d8da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d8475214-2b6e-4a09-a4e8-76152dd0ef3b</TermId>
        </TermInfo>
      </Terms>
    </c15e5c2c07574216bb5a58a25cf1972a>
    <Review_x0020_date xmlns="d55a2aa7-1f63-4be8-a81a-1181d5d8da85">2015-11-25T00:00:00+00:00</Review_x0020_date>
    <Programmes xmlns="d55a2aa7-1f63-4be8-a81a-1181d5d8da85"/>
    <Professions xmlns="d55a2aa7-1f63-4be8-a81a-1181d5d8da85"/>
    <TaxKeywordTaxHTField xmlns="d55a2aa7-1f63-4be8-a81a-1181d5d8da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19B931C-72B3-496D-9DBB-4AC68C51DA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747565-488A-4A14-9830-E0E5D4F9B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10AA1-B637-44DE-B317-773E0D506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a2aa7-1f63-4be8-a81a-1181d5d8da85"/>
    <ds:schemaRef ds:uri="1fe66f9f-afaa-41ac-9494-6b55b285a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FD27C-2FD4-47CA-A386-BF5951A922B5}">
  <ds:schemaRefs>
    <ds:schemaRef ds:uri="http://schemas.microsoft.com/office/infopath/2007/PartnerControls"/>
    <ds:schemaRef ds:uri="http://purl.org/dc/terms/"/>
    <ds:schemaRef ds:uri="http://purl.org/dc/dcmitype/"/>
    <ds:schemaRef ds:uri="1fe66f9f-afaa-41ac-9494-6b55b285a73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55a2aa7-1f63-4be8-a81a-1181d5d8da8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SPA REFERRAL FORM Template (003)</Template>
  <TotalTime>1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>CNWL</Company>
  <LinksUpToDate>false</LinksUpToDate>
  <CharactersWithSpaces>4307</CharactersWithSpaces>
  <SharedDoc>false</SharedDoc>
  <HLinks>
    <vt:vector size="12" baseType="variant">
      <vt:variant>
        <vt:i4>2818059</vt:i4>
      </vt:variant>
      <vt:variant>
        <vt:i4>3</vt:i4>
      </vt:variant>
      <vt:variant>
        <vt:i4>0</vt:i4>
      </vt:variant>
      <vt:variant>
        <vt:i4>5</vt:i4>
      </vt:variant>
      <vt:variant>
        <vt:lpwstr>mailto:cnw-tr.mkspcamhsspa@nhs.net</vt:lpwstr>
      </vt:variant>
      <vt:variant>
        <vt:lpwstr/>
      </vt:variant>
      <vt:variant>
        <vt:i4>2818059</vt:i4>
      </vt:variant>
      <vt:variant>
        <vt:i4>0</vt:i4>
      </vt:variant>
      <vt:variant>
        <vt:i4>0</vt:i4>
      </vt:variant>
      <vt:variant>
        <vt:i4>5</vt:i4>
      </vt:variant>
      <vt:variant>
        <vt:lpwstr>mailto:cnw-tr.mkspcamhsspa@nhs.net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creator>Lindsey Taylor-Fullman</dc:creator>
  <cp:lastModifiedBy>Alicia Porter</cp:lastModifiedBy>
  <cp:revision>2</cp:revision>
  <cp:lastPrinted>2018-04-20T10:34:00Z</cp:lastPrinted>
  <dcterms:created xsi:type="dcterms:W3CDTF">2023-11-03T08:29:00Z</dcterms:created>
  <dcterms:modified xsi:type="dcterms:W3CDTF">2023-11-03T08:29:00Z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Document_x0020_owner">
    <vt:lpwstr>Communications Team</vt:lpwstr>
  </property>
  <property fmtid="{D5CDD505-2E9C-101B-9397-08002B2CF9AE}" pid="4" name="CNWLDepartment">
    <vt:lpwstr>33;#Communications|d8475214-2b6e-4a09-a4e8-76152dd0ef3b</vt:lpwstr>
  </property>
  <property fmtid="{D5CDD505-2E9C-101B-9397-08002B2CF9AE}" pid="5" name="Service1">
    <vt:lpwstr/>
  </property>
</Properties>
</file>